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2D89" w14:textId="77777777" w:rsidR="00AE06AC" w:rsidRDefault="000404AE" w:rsidP="002C13BD">
      <w:pPr>
        <w:spacing w:line="340" w:lineRule="exact"/>
        <w:ind w:right="213"/>
      </w:pPr>
      <w:r>
        <w:rPr>
          <w:rFonts w:hint="eastAsia"/>
        </w:rPr>
        <w:t>様式第１号（第３</w:t>
      </w:r>
      <w:r w:rsidR="00AE06AC" w:rsidRPr="0072283A">
        <w:rPr>
          <w:rFonts w:hint="eastAsia"/>
        </w:rPr>
        <w:t>条関係）</w:t>
      </w:r>
    </w:p>
    <w:p w14:paraId="1515B7EA" w14:textId="77777777" w:rsidR="00812021" w:rsidRPr="002C13BD" w:rsidRDefault="00812021" w:rsidP="002C13BD">
      <w:pPr>
        <w:spacing w:line="340" w:lineRule="exact"/>
        <w:jc w:val="center"/>
        <w:rPr>
          <w:sz w:val="28"/>
          <w:szCs w:val="28"/>
        </w:rPr>
      </w:pPr>
      <w:r w:rsidRPr="00224CC5">
        <w:rPr>
          <w:rFonts w:hint="eastAsia"/>
          <w:spacing w:val="55"/>
          <w:kern w:val="0"/>
          <w:sz w:val="28"/>
          <w:szCs w:val="28"/>
          <w:fitText w:val="3014" w:id="-621556223"/>
        </w:rPr>
        <w:t>区域外就学承認</w:t>
      </w:r>
      <w:r w:rsidRPr="00224CC5">
        <w:rPr>
          <w:rFonts w:hint="eastAsia"/>
          <w:spacing w:val="2"/>
          <w:kern w:val="0"/>
          <w:sz w:val="28"/>
          <w:szCs w:val="28"/>
          <w:fitText w:val="3014" w:id="-621556223"/>
        </w:rPr>
        <w:t>届</w:t>
      </w:r>
    </w:p>
    <w:p w14:paraId="7D3D48FF" w14:textId="77777777" w:rsidR="00812021" w:rsidRPr="0072283A" w:rsidRDefault="00812021" w:rsidP="002C13BD">
      <w:pPr>
        <w:spacing w:line="340" w:lineRule="exact"/>
        <w:ind w:right="213"/>
      </w:pPr>
    </w:p>
    <w:p w14:paraId="3326594C" w14:textId="77777777" w:rsidR="00AE06AC" w:rsidRDefault="00BA0B18" w:rsidP="002C13BD">
      <w:pPr>
        <w:spacing w:line="340" w:lineRule="exact"/>
        <w:ind w:right="-6"/>
        <w:jc w:val="right"/>
      </w:pPr>
      <w:r>
        <w:rPr>
          <w:rFonts w:hint="eastAsia"/>
        </w:rPr>
        <w:t>令和</w:t>
      </w:r>
      <w:r w:rsidR="00532382">
        <w:rPr>
          <w:rFonts w:hint="eastAsia"/>
        </w:rPr>
        <w:t xml:space="preserve">　　</w:t>
      </w:r>
      <w:r w:rsidR="00AE06AC" w:rsidRPr="0072283A">
        <w:rPr>
          <w:rFonts w:hint="eastAsia"/>
        </w:rPr>
        <w:t>年</w:t>
      </w:r>
      <w:r w:rsidR="000F60F4">
        <w:rPr>
          <w:rFonts w:hint="eastAsia"/>
        </w:rPr>
        <w:t xml:space="preserve">　</w:t>
      </w:r>
      <w:r w:rsidR="00AE06AC" w:rsidRPr="0072283A">
        <w:rPr>
          <w:rFonts w:hint="eastAsia"/>
        </w:rPr>
        <w:t xml:space="preserve">　</w:t>
      </w:r>
      <w:r w:rsidR="00583B92">
        <w:rPr>
          <w:rFonts w:hint="eastAsia"/>
        </w:rPr>
        <w:t>月</w:t>
      </w:r>
      <w:r w:rsidR="000F60F4">
        <w:rPr>
          <w:rFonts w:hint="eastAsia"/>
        </w:rPr>
        <w:t xml:space="preserve">　</w:t>
      </w:r>
      <w:r w:rsidR="00583B92">
        <w:rPr>
          <w:rFonts w:hint="eastAsia"/>
        </w:rPr>
        <w:t xml:space="preserve">　</w:t>
      </w:r>
      <w:r w:rsidR="00AE06AC" w:rsidRPr="0072283A">
        <w:rPr>
          <w:rFonts w:hint="eastAsia"/>
        </w:rPr>
        <w:t>日</w:t>
      </w:r>
    </w:p>
    <w:p w14:paraId="613C796C" w14:textId="77777777" w:rsidR="00AE06AC" w:rsidRDefault="00AE06AC" w:rsidP="002C13BD">
      <w:pPr>
        <w:spacing w:line="340" w:lineRule="exact"/>
        <w:ind w:right="453"/>
      </w:pPr>
      <w:r>
        <w:rPr>
          <w:rFonts w:hint="eastAsia"/>
        </w:rPr>
        <w:t xml:space="preserve">　いすみ市教育委員会　　様</w:t>
      </w:r>
    </w:p>
    <w:p w14:paraId="680B02A4" w14:textId="77777777" w:rsidR="00AE06AC" w:rsidRDefault="00AE06AC" w:rsidP="002C13BD">
      <w:pPr>
        <w:spacing w:line="360" w:lineRule="auto"/>
        <w:ind w:firstLineChars="1587" w:firstLine="3711"/>
      </w:pPr>
      <w:r>
        <w:rPr>
          <w:rFonts w:hint="eastAsia"/>
        </w:rPr>
        <w:t>保護者　住　　所</w:t>
      </w:r>
    </w:p>
    <w:p w14:paraId="097148B0" w14:textId="77777777" w:rsidR="00AE06AC" w:rsidRDefault="008C7ABF" w:rsidP="002C13BD">
      <w:pPr>
        <w:spacing w:line="360" w:lineRule="auto"/>
        <w:ind w:firstLineChars="1980" w:firstLine="4630"/>
      </w:pPr>
      <w:r>
        <w:rPr>
          <w:rFonts w:hint="eastAsia"/>
        </w:rPr>
        <w:t>氏　　名</w:t>
      </w:r>
    </w:p>
    <w:p w14:paraId="59FE4C1F" w14:textId="77777777" w:rsidR="00AE06AC" w:rsidRPr="0072283A" w:rsidRDefault="00AE06AC" w:rsidP="002C13BD">
      <w:pPr>
        <w:spacing w:line="360" w:lineRule="auto"/>
        <w:ind w:firstLineChars="1980" w:firstLine="4630"/>
      </w:pPr>
      <w:r>
        <w:rPr>
          <w:rFonts w:hint="eastAsia"/>
        </w:rPr>
        <w:t>電話番号</w:t>
      </w:r>
    </w:p>
    <w:p w14:paraId="0BBB2658" w14:textId="77777777" w:rsidR="00AE06AC" w:rsidRPr="0072283A" w:rsidRDefault="00AE06AC" w:rsidP="002C13BD">
      <w:pPr>
        <w:spacing w:line="340" w:lineRule="exact"/>
      </w:pPr>
    </w:p>
    <w:p w14:paraId="25BAB2B8" w14:textId="77777777" w:rsidR="00AE06AC" w:rsidRDefault="00AE06AC" w:rsidP="002C13BD">
      <w:pPr>
        <w:spacing w:line="340" w:lineRule="exact"/>
      </w:pPr>
      <w:r w:rsidRPr="0072283A">
        <w:rPr>
          <w:rFonts w:hint="eastAsia"/>
        </w:rPr>
        <w:t xml:space="preserve">　</w:t>
      </w:r>
      <w:r w:rsidR="000404AE">
        <w:rPr>
          <w:rFonts w:hint="eastAsia"/>
        </w:rPr>
        <w:t>区域外就学</w:t>
      </w:r>
      <w:r w:rsidR="00FC51C1">
        <w:rPr>
          <w:rFonts w:hint="eastAsia"/>
        </w:rPr>
        <w:t>について、下記のとおり届出しますので、</w:t>
      </w:r>
      <w:r>
        <w:rPr>
          <w:rFonts w:hint="eastAsia"/>
        </w:rPr>
        <w:t>承認くださるようお願いいたします。</w:t>
      </w:r>
    </w:p>
    <w:p w14:paraId="066711E4" w14:textId="77777777" w:rsidR="00A416BD" w:rsidRDefault="00A416BD" w:rsidP="00A416BD">
      <w:pPr>
        <w:spacing w:line="340" w:lineRule="exact"/>
        <w:ind w:firstLineChars="100" w:firstLine="234"/>
      </w:pPr>
      <w:r>
        <w:rPr>
          <w:rFonts w:hint="eastAsia"/>
        </w:rPr>
        <w:t>なお、登下校時の安全確保については保護者が責任を持ちます。</w:t>
      </w:r>
    </w:p>
    <w:p w14:paraId="3B261186" w14:textId="77777777" w:rsidR="00A416BD" w:rsidRPr="0072283A" w:rsidRDefault="00A416BD" w:rsidP="00A416BD">
      <w:pPr>
        <w:spacing w:line="340" w:lineRule="exact"/>
        <w:ind w:firstLineChars="100" w:firstLine="234"/>
      </w:pPr>
    </w:p>
    <w:p w14:paraId="3E7B1646" w14:textId="77777777" w:rsidR="00AE06AC" w:rsidRDefault="00AE06AC" w:rsidP="002C13BD">
      <w:pPr>
        <w:spacing w:after="105" w:line="340" w:lineRule="exact"/>
        <w:jc w:val="center"/>
      </w:pPr>
      <w:r w:rsidRPr="0072283A"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5"/>
        <w:gridCol w:w="4805"/>
        <w:gridCol w:w="820"/>
        <w:gridCol w:w="1291"/>
      </w:tblGrid>
      <w:tr w:rsidR="00FC51C1" w:rsidRPr="0072283A" w14:paraId="4AF9CFAF" w14:textId="77777777" w:rsidTr="008C7ABF">
        <w:trPr>
          <w:cantSplit/>
          <w:trHeight w:hRule="exact" w:val="291"/>
        </w:trPr>
        <w:tc>
          <w:tcPr>
            <w:tcW w:w="2465" w:type="dxa"/>
            <w:tcBorders>
              <w:bottom w:val="dashed" w:sz="4" w:space="0" w:color="auto"/>
            </w:tcBorders>
            <w:vAlign w:val="center"/>
          </w:tcPr>
          <w:p w14:paraId="1312580B" w14:textId="77777777" w:rsidR="00FC51C1" w:rsidRPr="0072283A" w:rsidRDefault="00FC51C1" w:rsidP="004C18DD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4805" w:type="dxa"/>
            <w:tcBorders>
              <w:bottom w:val="dashed" w:sz="4" w:space="0" w:color="auto"/>
            </w:tcBorders>
            <w:vAlign w:val="center"/>
          </w:tcPr>
          <w:p w14:paraId="41C864F4" w14:textId="77777777" w:rsidR="00FC51C1" w:rsidRPr="0072283A" w:rsidRDefault="00FC51C1" w:rsidP="004C18DD">
            <w:pPr>
              <w:jc w:val="center"/>
            </w:pPr>
          </w:p>
        </w:tc>
        <w:tc>
          <w:tcPr>
            <w:tcW w:w="820" w:type="dxa"/>
            <w:vMerge w:val="restart"/>
            <w:vAlign w:val="center"/>
          </w:tcPr>
          <w:p w14:paraId="3FD5BF01" w14:textId="77777777" w:rsidR="00FC51C1" w:rsidRPr="0072283A" w:rsidRDefault="00FC51C1" w:rsidP="005848CE">
            <w:pPr>
              <w:jc w:val="distribute"/>
            </w:pPr>
            <w:r w:rsidRPr="0072283A">
              <w:rPr>
                <w:rFonts w:hint="eastAsia"/>
              </w:rPr>
              <w:t>性別</w:t>
            </w:r>
          </w:p>
        </w:tc>
        <w:tc>
          <w:tcPr>
            <w:tcW w:w="1289" w:type="dxa"/>
            <w:vMerge w:val="restart"/>
            <w:vAlign w:val="center"/>
          </w:tcPr>
          <w:p w14:paraId="060D6574" w14:textId="77777777" w:rsidR="00FC51C1" w:rsidRPr="0072283A" w:rsidRDefault="00FC51C1" w:rsidP="004C18DD">
            <w:pPr>
              <w:jc w:val="center"/>
            </w:pPr>
          </w:p>
        </w:tc>
      </w:tr>
      <w:tr w:rsidR="00FC51C1" w:rsidRPr="0072283A" w14:paraId="66BB5C3D" w14:textId="77777777" w:rsidTr="008C7ABF">
        <w:trPr>
          <w:cantSplit/>
          <w:trHeight w:hRule="exact" w:val="700"/>
        </w:trPr>
        <w:tc>
          <w:tcPr>
            <w:tcW w:w="2465" w:type="dxa"/>
            <w:tcBorders>
              <w:top w:val="dashed" w:sz="4" w:space="0" w:color="auto"/>
            </w:tcBorders>
            <w:vAlign w:val="center"/>
          </w:tcPr>
          <w:p w14:paraId="6CA13D6B" w14:textId="77777777" w:rsidR="00FC51C1" w:rsidRPr="0072283A" w:rsidRDefault="000404AE" w:rsidP="004C18DD">
            <w:pPr>
              <w:jc w:val="center"/>
            </w:pPr>
            <w:r>
              <w:rPr>
                <w:rFonts w:hint="eastAsia"/>
              </w:rPr>
              <w:t>就学予定者等氏名</w:t>
            </w:r>
          </w:p>
        </w:tc>
        <w:tc>
          <w:tcPr>
            <w:tcW w:w="4805" w:type="dxa"/>
            <w:tcBorders>
              <w:top w:val="dashed" w:sz="4" w:space="0" w:color="auto"/>
            </w:tcBorders>
            <w:vAlign w:val="center"/>
          </w:tcPr>
          <w:p w14:paraId="00BE31B4" w14:textId="77777777" w:rsidR="00FC51C1" w:rsidRPr="00D16E15" w:rsidRDefault="00FC51C1" w:rsidP="004C18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vMerge/>
            <w:vAlign w:val="center"/>
          </w:tcPr>
          <w:p w14:paraId="1B857560" w14:textId="77777777" w:rsidR="00FC51C1" w:rsidRPr="0072283A" w:rsidRDefault="00FC51C1" w:rsidP="005848CE">
            <w:pPr>
              <w:jc w:val="distribute"/>
            </w:pPr>
          </w:p>
        </w:tc>
        <w:tc>
          <w:tcPr>
            <w:tcW w:w="1289" w:type="dxa"/>
            <w:vMerge/>
            <w:vAlign w:val="center"/>
          </w:tcPr>
          <w:p w14:paraId="69F49314" w14:textId="77777777" w:rsidR="00FC51C1" w:rsidRPr="0072283A" w:rsidRDefault="00FC51C1" w:rsidP="004C18DD">
            <w:pPr>
              <w:jc w:val="center"/>
            </w:pPr>
          </w:p>
        </w:tc>
      </w:tr>
      <w:tr w:rsidR="00FC51C1" w:rsidRPr="0072283A" w14:paraId="1E73B10E" w14:textId="77777777" w:rsidTr="008C7ABF">
        <w:trPr>
          <w:cantSplit/>
          <w:trHeight w:val="622"/>
        </w:trPr>
        <w:tc>
          <w:tcPr>
            <w:tcW w:w="2465" w:type="dxa"/>
            <w:vAlign w:val="center"/>
          </w:tcPr>
          <w:p w14:paraId="3CCE7CF5" w14:textId="77777777" w:rsidR="00FC51C1" w:rsidRPr="0072283A" w:rsidRDefault="00FC51C1" w:rsidP="004C18DD">
            <w:pPr>
              <w:jc w:val="center"/>
            </w:pPr>
            <w:r w:rsidRPr="004C18DD">
              <w:rPr>
                <w:rFonts w:hint="eastAsia"/>
                <w:spacing w:val="152"/>
                <w:kern w:val="0"/>
                <w:fitText w:val="1872" w:id="-623063808"/>
              </w:rPr>
              <w:t>生年月</w:t>
            </w:r>
            <w:r w:rsidRPr="004C18DD">
              <w:rPr>
                <w:rFonts w:hint="eastAsia"/>
                <w:kern w:val="0"/>
                <w:fitText w:val="1872" w:id="-623063808"/>
              </w:rPr>
              <w:t>日</w:t>
            </w:r>
          </w:p>
        </w:tc>
        <w:tc>
          <w:tcPr>
            <w:tcW w:w="4805" w:type="dxa"/>
            <w:tcBorders>
              <w:bottom w:val="nil"/>
            </w:tcBorders>
            <w:vAlign w:val="center"/>
          </w:tcPr>
          <w:p w14:paraId="589C92F4" w14:textId="609910B0" w:rsidR="00FC51C1" w:rsidRPr="0072283A" w:rsidRDefault="00EA2FDA" w:rsidP="000F60F4">
            <w:pPr>
              <w:ind w:right="-37"/>
              <w:jc w:val="center"/>
            </w:pPr>
            <w:r>
              <w:rPr>
                <w:rFonts w:hint="eastAsia"/>
              </w:rPr>
              <w:t xml:space="preserve">　</w:t>
            </w:r>
            <w:r w:rsidR="008E650A">
              <w:rPr>
                <w:rFonts w:hint="eastAsia"/>
              </w:rPr>
              <w:t xml:space="preserve">　　</w:t>
            </w:r>
            <w:r w:rsidR="00CB42A3">
              <w:rPr>
                <w:rFonts w:hint="eastAsia"/>
              </w:rPr>
              <w:t xml:space="preserve">　　</w:t>
            </w:r>
            <w:r w:rsidR="00FC51C1" w:rsidRPr="0072283A">
              <w:rPr>
                <w:rFonts w:hint="eastAsia"/>
              </w:rPr>
              <w:t>年</w:t>
            </w:r>
            <w:r w:rsidR="00CB42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B42A3">
              <w:rPr>
                <w:rFonts w:hint="eastAsia"/>
              </w:rPr>
              <w:t xml:space="preserve">　　</w:t>
            </w:r>
            <w:r w:rsidR="00FC51C1" w:rsidRPr="0072283A">
              <w:rPr>
                <w:rFonts w:hint="eastAsia"/>
              </w:rPr>
              <w:t>日</w:t>
            </w:r>
            <w:r w:rsidR="000E1EBC">
              <w:rPr>
                <w:rFonts w:hint="eastAsia"/>
              </w:rPr>
              <w:t xml:space="preserve">　生</w:t>
            </w: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14:paraId="09BE6D37" w14:textId="77777777" w:rsidR="00FC51C1" w:rsidRPr="0072283A" w:rsidRDefault="00FC51C1" w:rsidP="005848CE">
            <w:pPr>
              <w:jc w:val="distribute"/>
            </w:pPr>
            <w:r w:rsidRPr="0072283A">
              <w:rPr>
                <w:rFonts w:hint="eastAsia"/>
              </w:rPr>
              <w:t>続柄</w:t>
            </w:r>
          </w:p>
        </w:tc>
        <w:tc>
          <w:tcPr>
            <w:tcW w:w="1289" w:type="dxa"/>
            <w:tcBorders>
              <w:bottom w:val="nil"/>
            </w:tcBorders>
            <w:vAlign w:val="center"/>
          </w:tcPr>
          <w:p w14:paraId="697090E6" w14:textId="77777777" w:rsidR="00FC51C1" w:rsidRPr="0072283A" w:rsidRDefault="00FC51C1" w:rsidP="004C18DD">
            <w:pPr>
              <w:jc w:val="center"/>
            </w:pPr>
          </w:p>
        </w:tc>
      </w:tr>
      <w:tr w:rsidR="00FC51C1" w:rsidRPr="0072283A" w14:paraId="3812C4F4" w14:textId="77777777" w:rsidTr="008C7ABF">
        <w:trPr>
          <w:cantSplit/>
          <w:trHeight w:val="622"/>
        </w:trPr>
        <w:tc>
          <w:tcPr>
            <w:tcW w:w="24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5C3655" w14:textId="77777777" w:rsidR="00FC51C1" w:rsidRPr="0072283A" w:rsidRDefault="00FC51C1" w:rsidP="004C18DD">
            <w:pPr>
              <w:jc w:val="center"/>
            </w:pPr>
            <w:r w:rsidRPr="00812021">
              <w:rPr>
                <w:rFonts w:hint="eastAsia"/>
                <w:spacing w:val="696"/>
                <w:kern w:val="0"/>
                <w:fitText w:val="1872" w:id="-623063552"/>
              </w:rPr>
              <w:t>住</w:t>
            </w:r>
            <w:r w:rsidRPr="00812021">
              <w:rPr>
                <w:rFonts w:hint="eastAsia"/>
                <w:kern w:val="0"/>
                <w:fitText w:val="1872" w:id="-623063552"/>
              </w:rPr>
              <w:t>所</w:t>
            </w:r>
          </w:p>
        </w:tc>
        <w:tc>
          <w:tcPr>
            <w:tcW w:w="6915" w:type="dxa"/>
            <w:gridSpan w:val="3"/>
            <w:tcBorders>
              <w:left w:val="single" w:sz="4" w:space="0" w:color="auto"/>
            </w:tcBorders>
            <w:vAlign w:val="center"/>
          </w:tcPr>
          <w:p w14:paraId="079D4954" w14:textId="77777777" w:rsidR="00FC51C1" w:rsidRPr="0072283A" w:rsidRDefault="002B1E2D" w:rsidP="00CB42A3">
            <w:r>
              <w:rPr>
                <w:rFonts w:hint="eastAsia"/>
              </w:rPr>
              <w:t xml:space="preserve">　　</w:t>
            </w:r>
          </w:p>
        </w:tc>
      </w:tr>
      <w:tr w:rsidR="00FC51C1" w:rsidRPr="0072283A" w14:paraId="69A9BB63" w14:textId="77777777" w:rsidTr="008C7ABF">
        <w:trPr>
          <w:cantSplit/>
          <w:trHeight w:val="622"/>
        </w:trPr>
        <w:tc>
          <w:tcPr>
            <w:tcW w:w="24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1A8946" w14:textId="77777777" w:rsidR="00FC51C1" w:rsidRPr="0072283A" w:rsidRDefault="00FC51C1" w:rsidP="004C18DD">
            <w:pPr>
              <w:jc w:val="center"/>
            </w:pPr>
            <w:r w:rsidRPr="00302EE9">
              <w:rPr>
                <w:rFonts w:hint="eastAsia"/>
                <w:spacing w:val="152"/>
                <w:kern w:val="0"/>
                <w:fitText w:val="1872" w:id="-623063551"/>
              </w:rPr>
              <w:t>指定校</w:t>
            </w:r>
            <w:r w:rsidRPr="00302EE9">
              <w:rPr>
                <w:rFonts w:hint="eastAsia"/>
                <w:kern w:val="0"/>
                <w:fitText w:val="1872" w:id="-623063551"/>
              </w:rPr>
              <w:t>名</w:t>
            </w:r>
          </w:p>
        </w:tc>
        <w:tc>
          <w:tcPr>
            <w:tcW w:w="69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112AF4" w14:textId="77777777" w:rsidR="00FC51C1" w:rsidRPr="0072283A" w:rsidRDefault="00CB42A3" w:rsidP="00CB42A3">
            <w:pPr>
              <w:ind w:right="840" w:firstLineChars="400" w:firstLine="935"/>
            </w:pPr>
            <w:r>
              <w:rPr>
                <w:rFonts w:hint="eastAsia"/>
              </w:rPr>
              <w:t xml:space="preserve">　　　　</w:t>
            </w:r>
            <w:r w:rsidR="002B1E2D">
              <w:rPr>
                <w:rFonts w:hint="eastAsia"/>
              </w:rPr>
              <w:t>立</w:t>
            </w:r>
            <w:r>
              <w:rPr>
                <w:rFonts w:hint="eastAsia"/>
              </w:rPr>
              <w:t xml:space="preserve">　　　　</w:t>
            </w:r>
            <w:r w:rsidR="00D16E15">
              <w:rPr>
                <w:rFonts w:hint="eastAsia"/>
              </w:rPr>
              <w:t>学校</w:t>
            </w:r>
            <w:r w:rsidR="00583B92">
              <w:rPr>
                <w:rFonts w:hint="eastAsia"/>
              </w:rPr>
              <w:t xml:space="preserve">　</w:t>
            </w:r>
            <w:r w:rsidR="000F60F4">
              <w:rPr>
                <w:rFonts w:hint="eastAsia"/>
              </w:rPr>
              <w:t xml:space="preserve">　第</w:t>
            </w:r>
            <w:r w:rsidR="00F76A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302EE9" w:rsidRPr="0072283A">
              <w:rPr>
                <w:rFonts w:hint="eastAsia"/>
              </w:rPr>
              <w:t>学年</w:t>
            </w:r>
          </w:p>
        </w:tc>
      </w:tr>
      <w:tr w:rsidR="00FC51C1" w:rsidRPr="0072283A" w14:paraId="4F7DDE22" w14:textId="77777777" w:rsidTr="008C7ABF">
        <w:trPr>
          <w:cantSplit/>
          <w:trHeight w:val="622"/>
        </w:trPr>
        <w:tc>
          <w:tcPr>
            <w:tcW w:w="2465" w:type="dxa"/>
            <w:tcBorders>
              <w:right w:val="single" w:sz="4" w:space="0" w:color="auto"/>
            </w:tcBorders>
            <w:vAlign w:val="center"/>
          </w:tcPr>
          <w:p w14:paraId="2F86C2C5" w14:textId="77777777" w:rsidR="00FC51C1" w:rsidRPr="0072283A" w:rsidRDefault="00302EE9" w:rsidP="004C18DD">
            <w:pPr>
              <w:jc w:val="center"/>
            </w:pPr>
            <w:r w:rsidRPr="004C18DD">
              <w:rPr>
                <w:rFonts w:hint="eastAsia"/>
                <w:spacing w:val="152"/>
                <w:kern w:val="0"/>
                <w:fitText w:val="1872" w:id="-623062784"/>
              </w:rPr>
              <w:t>希望校</w:t>
            </w:r>
            <w:r w:rsidRPr="004C18DD">
              <w:rPr>
                <w:rFonts w:hint="eastAsia"/>
                <w:kern w:val="0"/>
                <w:fitText w:val="1872" w:id="-623062784"/>
              </w:rPr>
              <w:t>名</w:t>
            </w:r>
          </w:p>
        </w:tc>
        <w:tc>
          <w:tcPr>
            <w:tcW w:w="6915" w:type="dxa"/>
            <w:gridSpan w:val="3"/>
            <w:tcBorders>
              <w:left w:val="single" w:sz="4" w:space="0" w:color="auto"/>
            </w:tcBorders>
            <w:vAlign w:val="center"/>
          </w:tcPr>
          <w:p w14:paraId="5FEAD86E" w14:textId="77777777" w:rsidR="00FC51C1" w:rsidRPr="0072283A" w:rsidRDefault="004C18DD" w:rsidP="00CB42A3">
            <w:pPr>
              <w:ind w:right="-94" w:firstLineChars="400" w:firstLine="935"/>
            </w:pPr>
            <w:r w:rsidRPr="0072283A">
              <w:rPr>
                <w:rFonts w:hint="eastAsia"/>
              </w:rPr>
              <w:t>いすみ市立</w:t>
            </w:r>
            <w:r w:rsidR="00CB42A3">
              <w:rPr>
                <w:rFonts w:hint="eastAsia"/>
              </w:rPr>
              <w:t xml:space="preserve">　　　　</w:t>
            </w:r>
            <w:r w:rsidRPr="0072283A">
              <w:rPr>
                <w:rFonts w:hint="eastAsia"/>
              </w:rPr>
              <w:t>学校</w:t>
            </w:r>
            <w:r w:rsidR="00EA2FDA">
              <w:rPr>
                <w:rFonts w:hint="eastAsia"/>
              </w:rPr>
              <w:t xml:space="preserve">　</w:t>
            </w:r>
            <w:r w:rsidR="000F60F4">
              <w:rPr>
                <w:rFonts w:hint="eastAsia"/>
              </w:rPr>
              <w:t xml:space="preserve">　</w:t>
            </w:r>
            <w:r w:rsidR="00EA2FDA">
              <w:rPr>
                <w:rFonts w:hint="eastAsia"/>
              </w:rPr>
              <w:t>第</w:t>
            </w:r>
            <w:r w:rsidR="00F76A72">
              <w:rPr>
                <w:rFonts w:hint="eastAsia"/>
              </w:rPr>
              <w:t xml:space="preserve">　</w:t>
            </w:r>
            <w:r w:rsidR="00CB42A3">
              <w:rPr>
                <w:rFonts w:hint="eastAsia"/>
              </w:rPr>
              <w:t xml:space="preserve">　</w:t>
            </w:r>
            <w:r w:rsidR="00F76A72">
              <w:rPr>
                <w:rFonts w:hint="eastAsia"/>
              </w:rPr>
              <w:t xml:space="preserve">　</w:t>
            </w:r>
            <w:r w:rsidRPr="0072283A">
              <w:rPr>
                <w:rFonts w:hint="eastAsia"/>
              </w:rPr>
              <w:t>学年</w:t>
            </w:r>
          </w:p>
        </w:tc>
      </w:tr>
      <w:tr w:rsidR="00302EE9" w:rsidRPr="0072283A" w14:paraId="20EE3481" w14:textId="77777777" w:rsidTr="008C7ABF">
        <w:trPr>
          <w:cantSplit/>
          <w:trHeight w:val="938"/>
        </w:trPr>
        <w:tc>
          <w:tcPr>
            <w:tcW w:w="2465" w:type="dxa"/>
            <w:tcBorders>
              <w:right w:val="single" w:sz="4" w:space="0" w:color="auto"/>
            </w:tcBorders>
            <w:vAlign w:val="center"/>
          </w:tcPr>
          <w:p w14:paraId="2ABFA6F4" w14:textId="77777777" w:rsidR="00302EE9" w:rsidRPr="0072283A" w:rsidRDefault="00302EE9" w:rsidP="004C18DD">
            <w:pPr>
              <w:jc w:val="center"/>
            </w:pPr>
            <w:r w:rsidRPr="00AF0A51">
              <w:rPr>
                <w:rFonts w:hint="eastAsia"/>
                <w:spacing w:val="43"/>
                <w:kern w:val="0"/>
                <w:fitText w:val="1872" w:id="-623062783"/>
              </w:rPr>
              <w:t>就学希望期</w:t>
            </w:r>
            <w:r w:rsidRPr="00AF0A51">
              <w:rPr>
                <w:rFonts w:hint="eastAsia"/>
                <w:spacing w:val="1"/>
                <w:kern w:val="0"/>
                <w:fitText w:val="1872" w:id="-623062783"/>
              </w:rPr>
              <w:t>間</w:t>
            </w:r>
          </w:p>
        </w:tc>
        <w:tc>
          <w:tcPr>
            <w:tcW w:w="6915" w:type="dxa"/>
            <w:gridSpan w:val="3"/>
            <w:tcBorders>
              <w:left w:val="single" w:sz="4" w:space="0" w:color="auto"/>
            </w:tcBorders>
            <w:vAlign w:val="center"/>
          </w:tcPr>
          <w:p w14:paraId="1574A800" w14:textId="77777777" w:rsidR="00302EE9" w:rsidRDefault="00302EE9" w:rsidP="004C18DD">
            <w:pPr>
              <w:spacing w:afterLines="20" w:after="93"/>
              <w:ind w:right="-96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2C13BD">
              <w:rPr>
                <w:rFonts w:hint="eastAsia"/>
                <w:kern w:val="0"/>
                <w:szCs w:val="21"/>
              </w:rPr>
              <w:t xml:space="preserve">　</w:t>
            </w:r>
            <w:r w:rsidR="00D16E15">
              <w:rPr>
                <w:rFonts w:hint="eastAsia"/>
                <w:kern w:val="0"/>
                <w:szCs w:val="21"/>
              </w:rPr>
              <w:t xml:space="preserve">　　</w:t>
            </w:r>
            <w:r w:rsidR="00BA0B18">
              <w:rPr>
                <w:rFonts w:hint="eastAsia"/>
                <w:kern w:val="0"/>
                <w:szCs w:val="21"/>
              </w:rPr>
              <w:t>令和</w:t>
            </w:r>
            <w:r w:rsidR="00CB42A3">
              <w:rPr>
                <w:rFonts w:hint="eastAsia"/>
                <w:kern w:val="0"/>
                <w:szCs w:val="21"/>
              </w:rPr>
              <w:t xml:space="preserve">　　</w:t>
            </w:r>
            <w:r w:rsidRPr="0072283A">
              <w:rPr>
                <w:rFonts w:hint="eastAsia"/>
                <w:kern w:val="0"/>
                <w:szCs w:val="21"/>
              </w:rPr>
              <w:t>年</w:t>
            </w:r>
            <w:r w:rsidR="00CB42A3">
              <w:rPr>
                <w:rFonts w:hint="eastAsia"/>
                <w:kern w:val="0"/>
                <w:szCs w:val="21"/>
              </w:rPr>
              <w:t xml:space="preserve">　　月　　</w:t>
            </w:r>
            <w:r w:rsidRPr="0072283A">
              <w:rPr>
                <w:rFonts w:hint="eastAsia"/>
                <w:kern w:val="0"/>
                <w:szCs w:val="21"/>
              </w:rPr>
              <w:t>日</w:t>
            </w:r>
            <w:r w:rsidR="000B17A9">
              <w:rPr>
                <w:rFonts w:hint="eastAsia"/>
                <w:kern w:val="0"/>
                <w:szCs w:val="21"/>
              </w:rPr>
              <w:t xml:space="preserve">　から</w:t>
            </w:r>
          </w:p>
          <w:p w14:paraId="375DB4CF" w14:textId="77777777" w:rsidR="00302EE9" w:rsidRPr="0072283A" w:rsidRDefault="004C18DD" w:rsidP="00F76A72">
            <w:pPr>
              <w:ind w:right="-94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BA0B18">
              <w:rPr>
                <w:rFonts w:hint="eastAsia"/>
                <w:kern w:val="0"/>
                <w:szCs w:val="21"/>
              </w:rPr>
              <w:t xml:space="preserve">　　　令和</w:t>
            </w:r>
            <w:r w:rsidR="00CB42A3">
              <w:rPr>
                <w:rFonts w:hint="eastAsia"/>
                <w:kern w:val="0"/>
                <w:szCs w:val="21"/>
              </w:rPr>
              <w:t xml:space="preserve">　　</w:t>
            </w:r>
            <w:r w:rsidRPr="0072283A">
              <w:rPr>
                <w:rFonts w:hint="eastAsia"/>
                <w:kern w:val="0"/>
                <w:szCs w:val="21"/>
              </w:rPr>
              <w:t>年</w:t>
            </w:r>
            <w:r w:rsidR="00CB42A3">
              <w:rPr>
                <w:rFonts w:hint="eastAsia"/>
                <w:kern w:val="0"/>
                <w:szCs w:val="21"/>
              </w:rPr>
              <w:t xml:space="preserve">　　</w:t>
            </w:r>
            <w:r w:rsidR="00D16E15">
              <w:rPr>
                <w:rFonts w:hint="eastAsia"/>
                <w:kern w:val="0"/>
                <w:szCs w:val="21"/>
              </w:rPr>
              <w:t>月</w:t>
            </w:r>
            <w:r w:rsidR="00CB42A3">
              <w:rPr>
                <w:rFonts w:hint="eastAsia"/>
                <w:kern w:val="0"/>
                <w:szCs w:val="21"/>
              </w:rPr>
              <w:t xml:space="preserve">　　</w:t>
            </w:r>
            <w:r w:rsidRPr="0072283A">
              <w:rPr>
                <w:rFonts w:hint="eastAsia"/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 xml:space="preserve">　まで</w:t>
            </w:r>
          </w:p>
        </w:tc>
      </w:tr>
      <w:tr w:rsidR="00AE06AC" w:rsidRPr="0072283A" w14:paraId="3031BA26" w14:textId="77777777" w:rsidTr="008C7ABF">
        <w:trPr>
          <w:cantSplit/>
          <w:trHeight w:hRule="exact" w:val="1184"/>
        </w:trPr>
        <w:tc>
          <w:tcPr>
            <w:tcW w:w="2465" w:type="dxa"/>
            <w:vAlign w:val="center"/>
          </w:tcPr>
          <w:p w14:paraId="6D610164" w14:textId="77777777" w:rsidR="00645745" w:rsidRDefault="004C18DD" w:rsidP="004C18DD">
            <w:pPr>
              <w:jc w:val="center"/>
            </w:pPr>
            <w:r>
              <w:rPr>
                <w:rFonts w:hint="eastAsia"/>
              </w:rPr>
              <w:t>希望校への通学方</w:t>
            </w:r>
          </w:p>
          <w:p w14:paraId="3D7F52F0" w14:textId="77777777" w:rsidR="00AE06AC" w:rsidRPr="0072283A" w:rsidRDefault="004C18DD" w:rsidP="004C18DD">
            <w:pPr>
              <w:jc w:val="center"/>
            </w:pPr>
            <w:r w:rsidRPr="00812021">
              <w:rPr>
                <w:rFonts w:hint="eastAsia"/>
                <w:spacing w:val="16"/>
                <w:kern w:val="0"/>
                <w:fitText w:val="1872" w:id="-622139648"/>
              </w:rPr>
              <w:t>法及び通学時</w:t>
            </w:r>
            <w:r w:rsidRPr="00812021">
              <w:rPr>
                <w:rFonts w:hint="eastAsia"/>
                <w:kern w:val="0"/>
                <w:fitText w:val="1872" w:id="-622139648"/>
              </w:rPr>
              <w:t>間</w:t>
            </w:r>
          </w:p>
        </w:tc>
        <w:tc>
          <w:tcPr>
            <w:tcW w:w="6915" w:type="dxa"/>
            <w:gridSpan w:val="3"/>
            <w:vAlign w:val="center"/>
          </w:tcPr>
          <w:p w14:paraId="589D9388" w14:textId="77777777" w:rsidR="00AE06AC" w:rsidRPr="0072283A" w:rsidRDefault="00DD22E4" w:rsidP="00B62CA8">
            <w:pPr>
              <w:ind w:firstLineChars="100" w:firstLine="234"/>
              <w:jc w:val="right"/>
            </w:pPr>
            <w:r>
              <w:rPr>
                <w:rFonts w:hint="eastAsia"/>
              </w:rPr>
              <w:t>時間　　分</w:t>
            </w:r>
            <w:r w:rsidR="00B62CA8">
              <w:rPr>
                <w:rFonts w:hint="eastAsia"/>
              </w:rPr>
              <w:t xml:space="preserve">　</w:t>
            </w:r>
          </w:p>
        </w:tc>
      </w:tr>
      <w:tr w:rsidR="004C18DD" w14:paraId="57EB8F83" w14:textId="77777777" w:rsidTr="008C7ABF">
        <w:tblPrEx>
          <w:tblCellMar>
            <w:left w:w="99" w:type="dxa"/>
            <w:right w:w="99" w:type="dxa"/>
          </w:tblCellMar>
        </w:tblPrEx>
        <w:trPr>
          <w:trHeight w:val="2151"/>
        </w:trPr>
        <w:tc>
          <w:tcPr>
            <w:tcW w:w="9381" w:type="dxa"/>
            <w:gridSpan w:val="4"/>
          </w:tcPr>
          <w:p w14:paraId="7EBF134D" w14:textId="77777777" w:rsidR="004C18DD" w:rsidRDefault="003626EF" w:rsidP="00024A0E">
            <w:pPr>
              <w:spacing w:beforeLines="20" w:before="93"/>
              <w:ind w:left="6"/>
            </w:pPr>
            <w:r>
              <w:rPr>
                <w:rFonts w:hint="eastAsia"/>
              </w:rPr>
              <w:t>区域外就学</w:t>
            </w:r>
            <w:r w:rsidR="00024A0E">
              <w:rPr>
                <w:rFonts w:hint="eastAsia"/>
              </w:rPr>
              <w:t>の</w:t>
            </w:r>
            <w:r>
              <w:rPr>
                <w:rFonts w:hint="eastAsia"/>
              </w:rPr>
              <w:t>理由（</w:t>
            </w:r>
            <w:r w:rsidR="004C18DD">
              <w:rPr>
                <w:rFonts w:hint="eastAsia"/>
              </w:rPr>
              <w:t>できるだけ具体的に記入すること。）</w:t>
            </w:r>
          </w:p>
          <w:p w14:paraId="03546677" w14:textId="77777777" w:rsidR="008E1A5E" w:rsidRDefault="008E1A5E" w:rsidP="00024A0E">
            <w:pPr>
              <w:spacing w:beforeLines="20" w:before="93"/>
              <w:ind w:left="6"/>
            </w:pPr>
          </w:p>
        </w:tc>
      </w:tr>
    </w:tbl>
    <w:p w14:paraId="02ED7BD9" w14:textId="77777777" w:rsidR="00D21C17" w:rsidRPr="0072283A" w:rsidRDefault="00D21C17" w:rsidP="00224CC5">
      <w:pPr>
        <w:spacing w:line="400" w:lineRule="exact"/>
      </w:pPr>
    </w:p>
    <w:sectPr w:rsidR="00D21C17" w:rsidRPr="0072283A" w:rsidSect="001F79C3">
      <w:footerReference w:type="even" r:id="rId6"/>
      <w:pgSz w:w="11906" w:h="16838" w:code="9"/>
      <w:pgMar w:top="1304" w:right="1247" w:bottom="1191" w:left="1247" w:header="567" w:footer="992" w:gutter="0"/>
      <w:cols w:space="425"/>
      <w:docGrid w:type="linesAndChars" w:linePitch="46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F73D" w14:textId="77777777" w:rsidR="00484D20" w:rsidRDefault="00484D20">
      <w:r>
        <w:separator/>
      </w:r>
    </w:p>
  </w:endnote>
  <w:endnote w:type="continuationSeparator" w:id="0">
    <w:p w14:paraId="1E71BAFA" w14:textId="77777777" w:rsidR="00484D20" w:rsidRDefault="0048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A8C5" w14:textId="77777777" w:rsidR="003228B5" w:rsidRDefault="003228B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41E142C4" w14:textId="77777777" w:rsidR="003228B5" w:rsidRDefault="003228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F9F9" w14:textId="77777777" w:rsidR="00484D20" w:rsidRDefault="00484D20">
      <w:r>
        <w:separator/>
      </w:r>
    </w:p>
  </w:footnote>
  <w:footnote w:type="continuationSeparator" w:id="0">
    <w:p w14:paraId="7AC6F619" w14:textId="77777777" w:rsidR="00484D20" w:rsidRDefault="00484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233"/>
  <w:displayHorizontalDrawingGridEvery w:val="2"/>
  <w:displayVerticalDrawingGridEvery w:val="2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4D5"/>
    <w:rsid w:val="00000DA8"/>
    <w:rsid w:val="00004A2E"/>
    <w:rsid w:val="00004C13"/>
    <w:rsid w:val="000053A3"/>
    <w:rsid w:val="00011B42"/>
    <w:rsid w:val="00014675"/>
    <w:rsid w:val="00014E9B"/>
    <w:rsid w:val="00017E64"/>
    <w:rsid w:val="00017F6B"/>
    <w:rsid w:val="00024A0E"/>
    <w:rsid w:val="000259FF"/>
    <w:rsid w:val="00026CB6"/>
    <w:rsid w:val="000303CF"/>
    <w:rsid w:val="000349D3"/>
    <w:rsid w:val="00036C24"/>
    <w:rsid w:val="00037D1B"/>
    <w:rsid w:val="000404AE"/>
    <w:rsid w:val="000524CD"/>
    <w:rsid w:val="00054A54"/>
    <w:rsid w:val="00065275"/>
    <w:rsid w:val="00067FB8"/>
    <w:rsid w:val="00072072"/>
    <w:rsid w:val="000754CC"/>
    <w:rsid w:val="000773EE"/>
    <w:rsid w:val="00082E1B"/>
    <w:rsid w:val="000863A7"/>
    <w:rsid w:val="0009095C"/>
    <w:rsid w:val="000915FF"/>
    <w:rsid w:val="0009655C"/>
    <w:rsid w:val="000A0908"/>
    <w:rsid w:val="000A2F52"/>
    <w:rsid w:val="000A35CB"/>
    <w:rsid w:val="000B0B63"/>
    <w:rsid w:val="000B17A9"/>
    <w:rsid w:val="000B2273"/>
    <w:rsid w:val="000C6B28"/>
    <w:rsid w:val="000C788E"/>
    <w:rsid w:val="000D239A"/>
    <w:rsid w:val="000D519A"/>
    <w:rsid w:val="000D53D7"/>
    <w:rsid w:val="000D608A"/>
    <w:rsid w:val="000D70A3"/>
    <w:rsid w:val="000E1EBC"/>
    <w:rsid w:val="000E2A66"/>
    <w:rsid w:val="000E38A1"/>
    <w:rsid w:val="000F494E"/>
    <w:rsid w:val="000F4AC3"/>
    <w:rsid w:val="000F60F4"/>
    <w:rsid w:val="001002BC"/>
    <w:rsid w:val="001004E9"/>
    <w:rsid w:val="00107693"/>
    <w:rsid w:val="00111936"/>
    <w:rsid w:val="001125E6"/>
    <w:rsid w:val="00112901"/>
    <w:rsid w:val="001139AC"/>
    <w:rsid w:val="00115231"/>
    <w:rsid w:val="001201E5"/>
    <w:rsid w:val="001207ED"/>
    <w:rsid w:val="0012393C"/>
    <w:rsid w:val="00127038"/>
    <w:rsid w:val="00127C02"/>
    <w:rsid w:val="00135D14"/>
    <w:rsid w:val="001403CE"/>
    <w:rsid w:val="00141AE4"/>
    <w:rsid w:val="00146CAD"/>
    <w:rsid w:val="00157A35"/>
    <w:rsid w:val="001611EF"/>
    <w:rsid w:val="001637D3"/>
    <w:rsid w:val="00167280"/>
    <w:rsid w:val="0017086C"/>
    <w:rsid w:val="00171E6F"/>
    <w:rsid w:val="00175709"/>
    <w:rsid w:val="00183BB2"/>
    <w:rsid w:val="001876D0"/>
    <w:rsid w:val="001913C7"/>
    <w:rsid w:val="00191857"/>
    <w:rsid w:val="001928C1"/>
    <w:rsid w:val="0019379C"/>
    <w:rsid w:val="00193846"/>
    <w:rsid w:val="00194325"/>
    <w:rsid w:val="001A133A"/>
    <w:rsid w:val="001A39EB"/>
    <w:rsid w:val="001A3EB1"/>
    <w:rsid w:val="001A4A19"/>
    <w:rsid w:val="001B18BF"/>
    <w:rsid w:val="001B49B5"/>
    <w:rsid w:val="001B6C6F"/>
    <w:rsid w:val="001C3619"/>
    <w:rsid w:val="001C652E"/>
    <w:rsid w:val="001D6B49"/>
    <w:rsid w:val="001E0BBF"/>
    <w:rsid w:val="001E3E8B"/>
    <w:rsid w:val="001F0BFA"/>
    <w:rsid w:val="001F61A8"/>
    <w:rsid w:val="001F6639"/>
    <w:rsid w:val="001F79C3"/>
    <w:rsid w:val="00200908"/>
    <w:rsid w:val="00203C56"/>
    <w:rsid w:val="00203F38"/>
    <w:rsid w:val="002058CE"/>
    <w:rsid w:val="00206A89"/>
    <w:rsid w:val="00206CD3"/>
    <w:rsid w:val="0020770C"/>
    <w:rsid w:val="00207DA6"/>
    <w:rsid w:val="002151CE"/>
    <w:rsid w:val="00220CC6"/>
    <w:rsid w:val="00224158"/>
    <w:rsid w:val="00224CC5"/>
    <w:rsid w:val="00225126"/>
    <w:rsid w:val="0022761A"/>
    <w:rsid w:val="00232541"/>
    <w:rsid w:val="00234CF5"/>
    <w:rsid w:val="00236FB6"/>
    <w:rsid w:val="002427A3"/>
    <w:rsid w:val="00261B27"/>
    <w:rsid w:val="0026697D"/>
    <w:rsid w:val="00266B35"/>
    <w:rsid w:val="002713B1"/>
    <w:rsid w:val="00273A8F"/>
    <w:rsid w:val="00274C51"/>
    <w:rsid w:val="00276226"/>
    <w:rsid w:val="002779B4"/>
    <w:rsid w:val="00280BA0"/>
    <w:rsid w:val="00280ED6"/>
    <w:rsid w:val="00283F67"/>
    <w:rsid w:val="00286403"/>
    <w:rsid w:val="002877C7"/>
    <w:rsid w:val="002900AC"/>
    <w:rsid w:val="002930AA"/>
    <w:rsid w:val="00294E3E"/>
    <w:rsid w:val="0029688B"/>
    <w:rsid w:val="002B0155"/>
    <w:rsid w:val="002B0531"/>
    <w:rsid w:val="002B05EF"/>
    <w:rsid w:val="002B1E2D"/>
    <w:rsid w:val="002B253C"/>
    <w:rsid w:val="002B39CC"/>
    <w:rsid w:val="002B51F9"/>
    <w:rsid w:val="002C13BD"/>
    <w:rsid w:val="002C145B"/>
    <w:rsid w:val="002D0CFF"/>
    <w:rsid w:val="002D5100"/>
    <w:rsid w:val="002E05A8"/>
    <w:rsid w:val="002E0D9F"/>
    <w:rsid w:val="002E3AD1"/>
    <w:rsid w:val="002E4EDA"/>
    <w:rsid w:val="002F12E7"/>
    <w:rsid w:val="002F1500"/>
    <w:rsid w:val="00302EE9"/>
    <w:rsid w:val="00304218"/>
    <w:rsid w:val="00306680"/>
    <w:rsid w:val="003121BA"/>
    <w:rsid w:val="00312F19"/>
    <w:rsid w:val="0031438D"/>
    <w:rsid w:val="00316EE2"/>
    <w:rsid w:val="003228B5"/>
    <w:rsid w:val="003233E1"/>
    <w:rsid w:val="0032583C"/>
    <w:rsid w:val="00325AA0"/>
    <w:rsid w:val="003264BB"/>
    <w:rsid w:val="00332641"/>
    <w:rsid w:val="003331F9"/>
    <w:rsid w:val="00335819"/>
    <w:rsid w:val="003403E7"/>
    <w:rsid w:val="00341272"/>
    <w:rsid w:val="00342C80"/>
    <w:rsid w:val="0034578E"/>
    <w:rsid w:val="00346FBC"/>
    <w:rsid w:val="00352545"/>
    <w:rsid w:val="00352E25"/>
    <w:rsid w:val="00360ADA"/>
    <w:rsid w:val="00361AD7"/>
    <w:rsid w:val="003626EF"/>
    <w:rsid w:val="00364B74"/>
    <w:rsid w:val="003657CC"/>
    <w:rsid w:val="00371B31"/>
    <w:rsid w:val="00380709"/>
    <w:rsid w:val="003824D0"/>
    <w:rsid w:val="00382FB4"/>
    <w:rsid w:val="003839E7"/>
    <w:rsid w:val="00385900"/>
    <w:rsid w:val="003867C4"/>
    <w:rsid w:val="00387599"/>
    <w:rsid w:val="0039291D"/>
    <w:rsid w:val="0039677D"/>
    <w:rsid w:val="003A3A6B"/>
    <w:rsid w:val="003A4AC6"/>
    <w:rsid w:val="003B01A2"/>
    <w:rsid w:val="003B0F4A"/>
    <w:rsid w:val="003B1A06"/>
    <w:rsid w:val="003C0680"/>
    <w:rsid w:val="003C390C"/>
    <w:rsid w:val="003C53CD"/>
    <w:rsid w:val="003E2A95"/>
    <w:rsid w:val="003E66FA"/>
    <w:rsid w:val="003E709C"/>
    <w:rsid w:val="003F43B5"/>
    <w:rsid w:val="00401353"/>
    <w:rsid w:val="00402B67"/>
    <w:rsid w:val="004054D7"/>
    <w:rsid w:val="004078F4"/>
    <w:rsid w:val="004122D7"/>
    <w:rsid w:val="00413EC4"/>
    <w:rsid w:val="00414D14"/>
    <w:rsid w:val="004158DD"/>
    <w:rsid w:val="004168EC"/>
    <w:rsid w:val="00422597"/>
    <w:rsid w:val="00436EB1"/>
    <w:rsid w:val="00443A80"/>
    <w:rsid w:val="004602DA"/>
    <w:rsid w:val="0046290D"/>
    <w:rsid w:val="00467AEF"/>
    <w:rsid w:val="004718ED"/>
    <w:rsid w:val="00480592"/>
    <w:rsid w:val="00484D20"/>
    <w:rsid w:val="00486B8A"/>
    <w:rsid w:val="0049258C"/>
    <w:rsid w:val="00495BB4"/>
    <w:rsid w:val="00495C37"/>
    <w:rsid w:val="004A6925"/>
    <w:rsid w:val="004A7D08"/>
    <w:rsid w:val="004B1E4A"/>
    <w:rsid w:val="004B218E"/>
    <w:rsid w:val="004B4DEB"/>
    <w:rsid w:val="004B77A7"/>
    <w:rsid w:val="004C0AF0"/>
    <w:rsid w:val="004C18DD"/>
    <w:rsid w:val="004C1D26"/>
    <w:rsid w:val="004C1E54"/>
    <w:rsid w:val="004C2D9E"/>
    <w:rsid w:val="004C59C7"/>
    <w:rsid w:val="004C6047"/>
    <w:rsid w:val="004C652A"/>
    <w:rsid w:val="004C6588"/>
    <w:rsid w:val="004C7D3B"/>
    <w:rsid w:val="004D1078"/>
    <w:rsid w:val="004D2819"/>
    <w:rsid w:val="004D3B1E"/>
    <w:rsid w:val="004E094C"/>
    <w:rsid w:val="004E1FA4"/>
    <w:rsid w:val="004E21EF"/>
    <w:rsid w:val="004E277C"/>
    <w:rsid w:val="004E354E"/>
    <w:rsid w:val="004E3606"/>
    <w:rsid w:val="004E42E3"/>
    <w:rsid w:val="004F17FD"/>
    <w:rsid w:val="004F30C7"/>
    <w:rsid w:val="0050160E"/>
    <w:rsid w:val="00503E8D"/>
    <w:rsid w:val="00512F8E"/>
    <w:rsid w:val="0051653A"/>
    <w:rsid w:val="0051764A"/>
    <w:rsid w:val="005205F0"/>
    <w:rsid w:val="0052235F"/>
    <w:rsid w:val="005232F9"/>
    <w:rsid w:val="005247DF"/>
    <w:rsid w:val="005302ED"/>
    <w:rsid w:val="00532382"/>
    <w:rsid w:val="00533222"/>
    <w:rsid w:val="005349E9"/>
    <w:rsid w:val="00534ED1"/>
    <w:rsid w:val="005409D4"/>
    <w:rsid w:val="00541AF4"/>
    <w:rsid w:val="00543244"/>
    <w:rsid w:val="00544094"/>
    <w:rsid w:val="0054606C"/>
    <w:rsid w:val="00553435"/>
    <w:rsid w:val="00555529"/>
    <w:rsid w:val="00555D1D"/>
    <w:rsid w:val="00565114"/>
    <w:rsid w:val="005658FB"/>
    <w:rsid w:val="00566EB5"/>
    <w:rsid w:val="00570F7C"/>
    <w:rsid w:val="00571683"/>
    <w:rsid w:val="00571C89"/>
    <w:rsid w:val="0057610D"/>
    <w:rsid w:val="005816A0"/>
    <w:rsid w:val="00583B92"/>
    <w:rsid w:val="005848CE"/>
    <w:rsid w:val="0058620B"/>
    <w:rsid w:val="00592F13"/>
    <w:rsid w:val="00595285"/>
    <w:rsid w:val="00597316"/>
    <w:rsid w:val="005A0B38"/>
    <w:rsid w:val="005A3E94"/>
    <w:rsid w:val="005A4032"/>
    <w:rsid w:val="005A5680"/>
    <w:rsid w:val="005B2504"/>
    <w:rsid w:val="005B2688"/>
    <w:rsid w:val="005B59F1"/>
    <w:rsid w:val="005C1150"/>
    <w:rsid w:val="005C5F38"/>
    <w:rsid w:val="005C70BE"/>
    <w:rsid w:val="005D0AB7"/>
    <w:rsid w:val="005D3D05"/>
    <w:rsid w:val="005D42B2"/>
    <w:rsid w:val="005D4538"/>
    <w:rsid w:val="005D58D2"/>
    <w:rsid w:val="005D5C10"/>
    <w:rsid w:val="005E4071"/>
    <w:rsid w:val="005F04D2"/>
    <w:rsid w:val="005F53EF"/>
    <w:rsid w:val="005F5A86"/>
    <w:rsid w:val="00601F84"/>
    <w:rsid w:val="006029D1"/>
    <w:rsid w:val="00605087"/>
    <w:rsid w:val="006059ED"/>
    <w:rsid w:val="006074BD"/>
    <w:rsid w:val="006074C1"/>
    <w:rsid w:val="006077F4"/>
    <w:rsid w:val="006146A3"/>
    <w:rsid w:val="0061701D"/>
    <w:rsid w:val="00620613"/>
    <w:rsid w:val="00621A3C"/>
    <w:rsid w:val="00622C25"/>
    <w:rsid w:val="00627811"/>
    <w:rsid w:val="00627AED"/>
    <w:rsid w:val="00627CD2"/>
    <w:rsid w:val="006316E4"/>
    <w:rsid w:val="00631D94"/>
    <w:rsid w:val="0063521D"/>
    <w:rsid w:val="00642694"/>
    <w:rsid w:val="00645745"/>
    <w:rsid w:val="00647150"/>
    <w:rsid w:val="00652288"/>
    <w:rsid w:val="0065544C"/>
    <w:rsid w:val="00655D2A"/>
    <w:rsid w:val="0066106C"/>
    <w:rsid w:val="006620DA"/>
    <w:rsid w:val="00664365"/>
    <w:rsid w:val="0067183E"/>
    <w:rsid w:val="00677F44"/>
    <w:rsid w:val="0068155A"/>
    <w:rsid w:val="0068556E"/>
    <w:rsid w:val="0069017F"/>
    <w:rsid w:val="0069188A"/>
    <w:rsid w:val="00695D72"/>
    <w:rsid w:val="00696776"/>
    <w:rsid w:val="00696EBE"/>
    <w:rsid w:val="0069767C"/>
    <w:rsid w:val="006A05FB"/>
    <w:rsid w:val="006A636F"/>
    <w:rsid w:val="006B0224"/>
    <w:rsid w:val="006B1F8D"/>
    <w:rsid w:val="006B756B"/>
    <w:rsid w:val="006B7EEF"/>
    <w:rsid w:val="006C28FB"/>
    <w:rsid w:val="006C2DDB"/>
    <w:rsid w:val="006C68AE"/>
    <w:rsid w:val="006C7E39"/>
    <w:rsid w:val="006D2688"/>
    <w:rsid w:val="006D5BC3"/>
    <w:rsid w:val="006E18DA"/>
    <w:rsid w:val="006E1F94"/>
    <w:rsid w:val="006E4BFE"/>
    <w:rsid w:val="006E4E34"/>
    <w:rsid w:val="006E51DC"/>
    <w:rsid w:val="007011B8"/>
    <w:rsid w:val="0070182F"/>
    <w:rsid w:val="007043C9"/>
    <w:rsid w:val="0070609D"/>
    <w:rsid w:val="007076F6"/>
    <w:rsid w:val="0071057A"/>
    <w:rsid w:val="00720F96"/>
    <w:rsid w:val="0072283A"/>
    <w:rsid w:val="00726658"/>
    <w:rsid w:val="007311DC"/>
    <w:rsid w:val="007332E9"/>
    <w:rsid w:val="00737284"/>
    <w:rsid w:val="00744534"/>
    <w:rsid w:val="00744E52"/>
    <w:rsid w:val="00753380"/>
    <w:rsid w:val="0075489E"/>
    <w:rsid w:val="007571E9"/>
    <w:rsid w:val="0075770A"/>
    <w:rsid w:val="00760007"/>
    <w:rsid w:val="007710AB"/>
    <w:rsid w:val="007737FC"/>
    <w:rsid w:val="007753EB"/>
    <w:rsid w:val="007762F9"/>
    <w:rsid w:val="0077707F"/>
    <w:rsid w:val="00781715"/>
    <w:rsid w:val="00781C8B"/>
    <w:rsid w:val="00782D26"/>
    <w:rsid w:val="007920E2"/>
    <w:rsid w:val="007A12F0"/>
    <w:rsid w:val="007A5B8D"/>
    <w:rsid w:val="007B1BB9"/>
    <w:rsid w:val="007B428A"/>
    <w:rsid w:val="007B5AF8"/>
    <w:rsid w:val="007B6495"/>
    <w:rsid w:val="007C052F"/>
    <w:rsid w:val="007C057A"/>
    <w:rsid w:val="007C099C"/>
    <w:rsid w:val="007D14C8"/>
    <w:rsid w:val="007D75D9"/>
    <w:rsid w:val="007E14AE"/>
    <w:rsid w:val="007E6B51"/>
    <w:rsid w:val="00800687"/>
    <w:rsid w:val="00806954"/>
    <w:rsid w:val="00811280"/>
    <w:rsid w:val="00812021"/>
    <w:rsid w:val="00821A1B"/>
    <w:rsid w:val="0082280F"/>
    <w:rsid w:val="008242A6"/>
    <w:rsid w:val="0082638C"/>
    <w:rsid w:val="008266DB"/>
    <w:rsid w:val="00826E82"/>
    <w:rsid w:val="00831595"/>
    <w:rsid w:val="008364D5"/>
    <w:rsid w:val="00840708"/>
    <w:rsid w:val="008407C7"/>
    <w:rsid w:val="008418B8"/>
    <w:rsid w:val="0084607D"/>
    <w:rsid w:val="008466E8"/>
    <w:rsid w:val="00851CD5"/>
    <w:rsid w:val="00855B79"/>
    <w:rsid w:val="00855B7B"/>
    <w:rsid w:val="00865996"/>
    <w:rsid w:val="00867585"/>
    <w:rsid w:val="008701A9"/>
    <w:rsid w:val="0087352E"/>
    <w:rsid w:val="0087395A"/>
    <w:rsid w:val="00873F5F"/>
    <w:rsid w:val="00875DD2"/>
    <w:rsid w:val="0087646C"/>
    <w:rsid w:val="008815E7"/>
    <w:rsid w:val="00883F64"/>
    <w:rsid w:val="008859BC"/>
    <w:rsid w:val="008874A5"/>
    <w:rsid w:val="00890E39"/>
    <w:rsid w:val="0089236E"/>
    <w:rsid w:val="00893EA9"/>
    <w:rsid w:val="008969D7"/>
    <w:rsid w:val="008A0A4A"/>
    <w:rsid w:val="008A723D"/>
    <w:rsid w:val="008B1695"/>
    <w:rsid w:val="008B68C5"/>
    <w:rsid w:val="008B782C"/>
    <w:rsid w:val="008C1FD2"/>
    <w:rsid w:val="008C7ABF"/>
    <w:rsid w:val="008D0F86"/>
    <w:rsid w:val="008D3889"/>
    <w:rsid w:val="008D618A"/>
    <w:rsid w:val="008E02A2"/>
    <w:rsid w:val="008E1A5E"/>
    <w:rsid w:val="008E2A1C"/>
    <w:rsid w:val="008E2BE0"/>
    <w:rsid w:val="008E3435"/>
    <w:rsid w:val="008E650A"/>
    <w:rsid w:val="008E7E3E"/>
    <w:rsid w:val="008F0356"/>
    <w:rsid w:val="008F0E91"/>
    <w:rsid w:val="008F33A8"/>
    <w:rsid w:val="008F47CA"/>
    <w:rsid w:val="008F4915"/>
    <w:rsid w:val="008F7449"/>
    <w:rsid w:val="0090222E"/>
    <w:rsid w:val="00903439"/>
    <w:rsid w:val="00905C56"/>
    <w:rsid w:val="009060E3"/>
    <w:rsid w:val="00913597"/>
    <w:rsid w:val="009145A5"/>
    <w:rsid w:val="00915424"/>
    <w:rsid w:val="00920163"/>
    <w:rsid w:val="00924E3F"/>
    <w:rsid w:val="00924EBE"/>
    <w:rsid w:val="009253F6"/>
    <w:rsid w:val="00925E23"/>
    <w:rsid w:val="009270BD"/>
    <w:rsid w:val="00935615"/>
    <w:rsid w:val="00941B6F"/>
    <w:rsid w:val="0094256A"/>
    <w:rsid w:val="009515D6"/>
    <w:rsid w:val="00964B48"/>
    <w:rsid w:val="00972EE8"/>
    <w:rsid w:val="00975B59"/>
    <w:rsid w:val="00985F0A"/>
    <w:rsid w:val="00987970"/>
    <w:rsid w:val="0099042B"/>
    <w:rsid w:val="00992C79"/>
    <w:rsid w:val="00994481"/>
    <w:rsid w:val="00997E2A"/>
    <w:rsid w:val="009A1C6D"/>
    <w:rsid w:val="009B0121"/>
    <w:rsid w:val="009C0C05"/>
    <w:rsid w:val="009C313C"/>
    <w:rsid w:val="009C6380"/>
    <w:rsid w:val="009C7BE0"/>
    <w:rsid w:val="009D02B8"/>
    <w:rsid w:val="009D7240"/>
    <w:rsid w:val="009E29C8"/>
    <w:rsid w:val="009E712C"/>
    <w:rsid w:val="009E79FA"/>
    <w:rsid w:val="009E7F41"/>
    <w:rsid w:val="009F0B86"/>
    <w:rsid w:val="009F16D0"/>
    <w:rsid w:val="009F4617"/>
    <w:rsid w:val="009F4D94"/>
    <w:rsid w:val="00A0183B"/>
    <w:rsid w:val="00A02DCB"/>
    <w:rsid w:val="00A03C9C"/>
    <w:rsid w:val="00A100F1"/>
    <w:rsid w:val="00A1157A"/>
    <w:rsid w:val="00A14907"/>
    <w:rsid w:val="00A14D28"/>
    <w:rsid w:val="00A21B71"/>
    <w:rsid w:val="00A258C3"/>
    <w:rsid w:val="00A30520"/>
    <w:rsid w:val="00A30640"/>
    <w:rsid w:val="00A322A3"/>
    <w:rsid w:val="00A3441F"/>
    <w:rsid w:val="00A34A48"/>
    <w:rsid w:val="00A35B56"/>
    <w:rsid w:val="00A416BD"/>
    <w:rsid w:val="00A4566C"/>
    <w:rsid w:val="00A508E7"/>
    <w:rsid w:val="00A606FE"/>
    <w:rsid w:val="00A60A12"/>
    <w:rsid w:val="00A62FF1"/>
    <w:rsid w:val="00A6651B"/>
    <w:rsid w:val="00A72559"/>
    <w:rsid w:val="00A72C0D"/>
    <w:rsid w:val="00A739C8"/>
    <w:rsid w:val="00A81D56"/>
    <w:rsid w:val="00A9098A"/>
    <w:rsid w:val="00AA2EEC"/>
    <w:rsid w:val="00AB0161"/>
    <w:rsid w:val="00AB076A"/>
    <w:rsid w:val="00AB16F9"/>
    <w:rsid w:val="00AB6428"/>
    <w:rsid w:val="00AB66BF"/>
    <w:rsid w:val="00AC0E40"/>
    <w:rsid w:val="00AC1094"/>
    <w:rsid w:val="00AC4775"/>
    <w:rsid w:val="00AC5458"/>
    <w:rsid w:val="00AD0599"/>
    <w:rsid w:val="00AD6CD3"/>
    <w:rsid w:val="00AE06AC"/>
    <w:rsid w:val="00AE4D4F"/>
    <w:rsid w:val="00AF0A51"/>
    <w:rsid w:val="00AF102D"/>
    <w:rsid w:val="00AF2D99"/>
    <w:rsid w:val="00B04B8D"/>
    <w:rsid w:val="00B053F2"/>
    <w:rsid w:val="00B10B21"/>
    <w:rsid w:val="00B10DF6"/>
    <w:rsid w:val="00B126CD"/>
    <w:rsid w:val="00B12A58"/>
    <w:rsid w:val="00B13018"/>
    <w:rsid w:val="00B13E74"/>
    <w:rsid w:val="00B1499B"/>
    <w:rsid w:val="00B14A2F"/>
    <w:rsid w:val="00B22775"/>
    <w:rsid w:val="00B261C1"/>
    <w:rsid w:val="00B32D88"/>
    <w:rsid w:val="00B42946"/>
    <w:rsid w:val="00B42B44"/>
    <w:rsid w:val="00B43F60"/>
    <w:rsid w:val="00B54C0A"/>
    <w:rsid w:val="00B55A41"/>
    <w:rsid w:val="00B57379"/>
    <w:rsid w:val="00B60732"/>
    <w:rsid w:val="00B62CA8"/>
    <w:rsid w:val="00B64A95"/>
    <w:rsid w:val="00B64CEB"/>
    <w:rsid w:val="00B65FDB"/>
    <w:rsid w:val="00B67803"/>
    <w:rsid w:val="00B67FFE"/>
    <w:rsid w:val="00B7353A"/>
    <w:rsid w:val="00B81674"/>
    <w:rsid w:val="00B8384C"/>
    <w:rsid w:val="00B83B11"/>
    <w:rsid w:val="00B861FB"/>
    <w:rsid w:val="00BA00CB"/>
    <w:rsid w:val="00BA031F"/>
    <w:rsid w:val="00BA0B18"/>
    <w:rsid w:val="00BA6E36"/>
    <w:rsid w:val="00BB1278"/>
    <w:rsid w:val="00BB14A7"/>
    <w:rsid w:val="00BC1D3B"/>
    <w:rsid w:val="00BC41E3"/>
    <w:rsid w:val="00BC78D3"/>
    <w:rsid w:val="00BD498F"/>
    <w:rsid w:val="00BD5A1A"/>
    <w:rsid w:val="00BE6DE3"/>
    <w:rsid w:val="00BE73C2"/>
    <w:rsid w:val="00BE7919"/>
    <w:rsid w:val="00C007D1"/>
    <w:rsid w:val="00C01BCA"/>
    <w:rsid w:val="00C044A9"/>
    <w:rsid w:val="00C05A72"/>
    <w:rsid w:val="00C06797"/>
    <w:rsid w:val="00C0781D"/>
    <w:rsid w:val="00C11533"/>
    <w:rsid w:val="00C12094"/>
    <w:rsid w:val="00C14E5D"/>
    <w:rsid w:val="00C14F86"/>
    <w:rsid w:val="00C271DD"/>
    <w:rsid w:val="00C30117"/>
    <w:rsid w:val="00C435A9"/>
    <w:rsid w:val="00C46060"/>
    <w:rsid w:val="00C47536"/>
    <w:rsid w:val="00C47831"/>
    <w:rsid w:val="00C47C90"/>
    <w:rsid w:val="00C5135C"/>
    <w:rsid w:val="00C51554"/>
    <w:rsid w:val="00C5244C"/>
    <w:rsid w:val="00C71782"/>
    <w:rsid w:val="00C71CF4"/>
    <w:rsid w:val="00C727CE"/>
    <w:rsid w:val="00C73DE7"/>
    <w:rsid w:val="00C74193"/>
    <w:rsid w:val="00C754B2"/>
    <w:rsid w:val="00C76AC0"/>
    <w:rsid w:val="00C83E3D"/>
    <w:rsid w:val="00C8677B"/>
    <w:rsid w:val="00C8799C"/>
    <w:rsid w:val="00C91FEE"/>
    <w:rsid w:val="00C9262E"/>
    <w:rsid w:val="00C943BD"/>
    <w:rsid w:val="00C96A51"/>
    <w:rsid w:val="00C96B57"/>
    <w:rsid w:val="00CA2EB5"/>
    <w:rsid w:val="00CA5621"/>
    <w:rsid w:val="00CA5A23"/>
    <w:rsid w:val="00CA61B7"/>
    <w:rsid w:val="00CA70F5"/>
    <w:rsid w:val="00CA7234"/>
    <w:rsid w:val="00CB1CD8"/>
    <w:rsid w:val="00CB2EAC"/>
    <w:rsid w:val="00CB42A3"/>
    <w:rsid w:val="00CB5ACF"/>
    <w:rsid w:val="00CC0BD4"/>
    <w:rsid w:val="00CC4835"/>
    <w:rsid w:val="00CC6EBF"/>
    <w:rsid w:val="00CC70B0"/>
    <w:rsid w:val="00CE1495"/>
    <w:rsid w:val="00CE469D"/>
    <w:rsid w:val="00D01E98"/>
    <w:rsid w:val="00D02281"/>
    <w:rsid w:val="00D055BC"/>
    <w:rsid w:val="00D1157A"/>
    <w:rsid w:val="00D16938"/>
    <w:rsid w:val="00D16E15"/>
    <w:rsid w:val="00D21C17"/>
    <w:rsid w:val="00D21EC0"/>
    <w:rsid w:val="00D22CEC"/>
    <w:rsid w:val="00D239D1"/>
    <w:rsid w:val="00D2409B"/>
    <w:rsid w:val="00D31893"/>
    <w:rsid w:val="00D321DC"/>
    <w:rsid w:val="00D42B91"/>
    <w:rsid w:val="00D42C1B"/>
    <w:rsid w:val="00D43D94"/>
    <w:rsid w:val="00D642E7"/>
    <w:rsid w:val="00D740A9"/>
    <w:rsid w:val="00D7641D"/>
    <w:rsid w:val="00D80D82"/>
    <w:rsid w:val="00D8163F"/>
    <w:rsid w:val="00D844E7"/>
    <w:rsid w:val="00D84D2F"/>
    <w:rsid w:val="00D86162"/>
    <w:rsid w:val="00D949E0"/>
    <w:rsid w:val="00D95A51"/>
    <w:rsid w:val="00DA2EA7"/>
    <w:rsid w:val="00DA61E0"/>
    <w:rsid w:val="00DB167A"/>
    <w:rsid w:val="00DB24B0"/>
    <w:rsid w:val="00DB26A2"/>
    <w:rsid w:val="00DB5D5A"/>
    <w:rsid w:val="00DC0B5C"/>
    <w:rsid w:val="00DC1B13"/>
    <w:rsid w:val="00DC1C2B"/>
    <w:rsid w:val="00DC3C74"/>
    <w:rsid w:val="00DC5C0F"/>
    <w:rsid w:val="00DC7502"/>
    <w:rsid w:val="00DD22E4"/>
    <w:rsid w:val="00DD59BB"/>
    <w:rsid w:val="00DD641A"/>
    <w:rsid w:val="00DE6EB3"/>
    <w:rsid w:val="00DF0A9C"/>
    <w:rsid w:val="00DF284B"/>
    <w:rsid w:val="00DF3356"/>
    <w:rsid w:val="00DF40DD"/>
    <w:rsid w:val="00DF7347"/>
    <w:rsid w:val="00DF771C"/>
    <w:rsid w:val="00E031BE"/>
    <w:rsid w:val="00E10509"/>
    <w:rsid w:val="00E11CC0"/>
    <w:rsid w:val="00E128FA"/>
    <w:rsid w:val="00E152D1"/>
    <w:rsid w:val="00E16448"/>
    <w:rsid w:val="00E21B5F"/>
    <w:rsid w:val="00E316B3"/>
    <w:rsid w:val="00E31F0F"/>
    <w:rsid w:val="00E35D07"/>
    <w:rsid w:val="00E41A30"/>
    <w:rsid w:val="00E43BF3"/>
    <w:rsid w:val="00E45F7B"/>
    <w:rsid w:val="00E47AD3"/>
    <w:rsid w:val="00E50A65"/>
    <w:rsid w:val="00E50D97"/>
    <w:rsid w:val="00E51008"/>
    <w:rsid w:val="00E51E2A"/>
    <w:rsid w:val="00E55A66"/>
    <w:rsid w:val="00E5747E"/>
    <w:rsid w:val="00E610F4"/>
    <w:rsid w:val="00E62B9A"/>
    <w:rsid w:val="00E653CC"/>
    <w:rsid w:val="00E702BD"/>
    <w:rsid w:val="00E71AC4"/>
    <w:rsid w:val="00E74FA8"/>
    <w:rsid w:val="00E83AFC"/>
    <w:rsid w:val="00E84742"/>
    <w:rsid w:val="00E914FE"/>
    <w:rsid w:val="00E92B65"/>
    <w:rsid w:val="00E96114"/>
    <w:rsid w:val="00E96F0E"/>
    <w:rsid w:val="00E97B1B"/>
    <w:rsid w:val="00E97F8B"/>
    <w:rsid w:val="00EA1D9F"/>
    <w:rsid w:val="00EA2FDA"/>
    <w:rsid w:val="00EB325A"/>
    <w:rsid w:val="00EB4039"/>
    <w:rsid w:val="00EC2E9D"/>
    <w:rsid w:val="00EC3C1F"/>
    <w:rsid w:val="00EC55D8"/>
    <w:rsid w:val="00EC6F62"/>
    <w:rsid w:val="00ED1305"/>
    <w:rsid w:val="00ED1E5A"/>
    <w:rsid w:val="00ED53B2"/>
    <w:rsid w:val="00ED6D59"/>
    <w:rsid w:val="00ED7593"/>
    <w:rsid w:val="00EE0729"/>
    <w:rsid w:val="00EE6A5F"/>
    <w:rsid w:val="00EF1353"/>
    <w:rsid w:val="00EF5C74"/>
    <w:rsid w:val="00EF77E3"/>
    <w:rsid w:val="00EF7926"/>
    <w:rsid w:val="00F03A7B"/>
    <w:rsid w:val="00F04CAB"/>
    <w:rsid w:val="00F071DE"/>
    <w:rsid w:val="00F071F4"/>
    <w:rsid w:val="00F10424"/>
    <w:rsid w:val="00F20160"/>
    <w:rsid w:val="00F20FA7"/>
    <w:rsid w:val="00F22A85"/>
    <w:rsid w:val="00F22C07"/>
    <w:rsid w:val="00F23EB0"/>
    <w:rsid w:val="00F2658D"/>
    <w:rsid w:val="00F301B9"/>
    <w:rsid w:val="00F310B4"/>
    <w:rsid w:val="00F43166"/>
    <w:rsid w:val="00F458DC"/>
    <w:rsid w:val="00F463DD"/>
    <w:rsid w:val="00F51DD8"/>
    <w:rsid w:val="00F663FB"/>
    <w:rsid w:val="00F70EAF"/>
    <w:rsid w:val="00F7299A"/>
    <w:rsid w:val="00F7377B"/>
    <w:rsid w:val="00F75769"/>
    <w:rsid w:val="00F7698E"/>
    <w:rsid w:val="00F76A72"/>
    <w:rsid w:val="00F80B39"/>
    <w:rsid w:val="00F8274D"/>
    <w:rsid w:val="00F85E12"/>
    <w:rsid w:val="00F86509"/>
    <w:rsid w:val="00F93C17"/>
    <w:rsid w:val="00F9489B"/>
    <w:rsid w:val="00FA089F"/>
    <w:rsid w:val="00FA09CC"/>
    <w:rsid w:val="00FA1369"/>
    <w:rsid w:val="00FA1569"/>
    <w:rsid w:val="00FB32DD"/>
    <w:rsid w:val="00FB6637"/>
    <w:rsid w:val="00FC03C2"/>
    <w:rsid w:val="00FC51C1"/>
    <w:rsid w:val="00FC62EB"/>
    <w:rsid w:val="00FD140E"/>
    <w:rsid w:val="00FD60FD"/>
    <w:rsid w:val="00FE71E6"/>
    <w:rsid w:val="00FE7B53"/>
    <w:rsid w:val="00FF5BAF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1B92F2B"/>
  <w15:docId w15:val="{303F5842-1C4E-4C77-AEEB-DEB49744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3EB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z w:val="28"/>
    </w:rPr>
  </w:style>
  <w:style w:type="paragraph" w:customStyle="1" w:styleId="36">
    <w:name w:val="タイトル36"/>
    <w:basedOn w:val="a"/>
    <w:pPr>
      <w:ind w:left="919" w:right="902"/>
    </w:pPr>
    <w:rPr>
      <w:spacing w:val="2"/>
      <w:sz w:val="28"/>
    </w:rPr>
  </w:style>
  <w:style w:type="paragraph" w:customStyle="1" w:styleId="360">
    <w:name w:val="第＊条36"/>
    <w:basedOn w:val="a"/>
    <w:pPr>
      <w:ind w:left="210" w:hanging="210"/>
    </w:pPr>
  </w:style>
  <w:style w:type="paragraph" w:styleId="aa">
    <w:name w:val="Date"/>
    <w:basedOn w:val="a"/>
    <w:next w:val="a"/>
    <w:rsid w:val="00E83AFC"/>
  </w:style>
  <w:style w:type="paragraph" w:styleId="ab">
    <w:name w:val="Balloon Text"/>
    <w:basedOn w:val="a"/>
    <w:semiHidden/>
    <w:rsid w:val="00AC4775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rsid w:val="00017F6B"/>
    <w:pPr>
      <w:jc w:val="center"/>
    </w:pPr>
  </w:style>
  <w:style w:type="paragraph" w:styleId="ad">
    <w:name w:val="Closing"/>
    <w:basedOn w:val="a"/>
    <w:rsid w:val="00017F6B"/>
    <w:pPr>
      <w:jc w:val="right"/>
    </w:pPr>
  </w:style>
  <w:style w:type="table" w:styleId="ae">
    <w:name w:val="Table Grid"/>
    <w:basedOn w:val="a1"/>
    <w:rsid w:val="00342C8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4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いすみ市立小・中学校区域外就学許可に関する規程</vt:lpstr>
      <vt:lpstr>いすみ市立小・中学校区域外就学許可に関する規程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いすみ市立小・中学校区域外就学許可に関する規程</dc:title>
  <dc:creator>いすみ市</dc:creator>
  <cp:lastModifiedBy>189YFC24R</cp:lastModifiedBy>
  <cp:revision>10</cp:revision>
  <cp:lastPrinted>2022-04-05T00:08:00Z</cp:lastPrinted>
  <dcterms:created xsi:type="dcterms:W3CDTF">2017-04-26T23:38:00Z</dcterms:created>
  <dcterms:modified xsi:type="dcterms:W3CDTF">2025-06-03T05:16:00Z</dcterms:modified>
</cp:coreProperties>
</file>