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9A6" w:rsidRPr="00AF63CA" w:rsidRDefault="00226C0E" w:rsidP="00F279A6">
      <w:r w:rsidRPr="00AF63CA">
        <w:rPr>
          <w:rFonts w:hint="eastAsia"/>
        </w:rPr>
        <w:t>様式第</w:t>
      </w:r>
      <w:r w:rsidRPr="00AF63CA">
        <w:t>10</w:t>
      </w:r>
      <w:r w:rsidRPr="00AF63CA">
        <w:rPr>
          <w:rFonts w:hint="eastAsia"/>
        </w:rPr>
        <w:t>号</w:t>
      </w:r>
      <w:r w:rsidRPr="00AF63CA">
        <w:t>(</w:t>
      </w:r>
      <w:r w:rsidRPr="00AF63CA">
        <w:rPr>
          <w:rFonts w:hint="eastAsia"/>
        </w:rPr>
        <w:t>第</w:t>
      </w:r>
      <w:r w:rsidRPr="00AF63CA">
        <w:t>17</w:t>
      </w:r>
      <w:r w:rsidRPr="00AF63CA">
        <w:rPr>
          <w:rFonts w:hint="eastAsia"/>
        </w:rPr>
        <w:t>条関係</w:t>
      </w:r>
      <w:r w:rsidRPr="00AF63CA">
        <w:t>)</w:t>
      </w:r>
    </w:p>
    <w:p w:rsidR="00F279A6" w:rsidRPr="00AF63CA" w:rsidRDefault="00226C0E" w:rsidP="00F279A6">
      <w:pPr>
        <w:jc w:val="right"/>
      </w:pPr>
      <w:r w:rsidRPr="00AF63CA">
        <w:rPr>
          <w:rFonts w:hint="eastAsia"/>
        </w:rPr>
        <w:t xml:space="preserve">年　　月　　日　</w:t>
      </w:r>
    </w:p>
    <w:p w:rsidR="00F279A6" w:rsidRPr="00AF63CA" w:rsidRDefault="00F279A6" w:rsidP="00F279A6"/>
    <w:p w:rsidR="00F279A6" w:rsidRPr="00AF63CA" w:rsidRDefault="00F279A6" w:rsidP="00F279A6"/>
    <w:p w:rsidR="00F279A6" w:rsidRPr="00AF63CA" w:rsidRDefault="00226C0E" w:rsidP="00F279A6">
      <w:pPr>
        <w:jc w:val="center"/>
      </w:pPr>
      <w:r w:rsidRPr="00AF63CA">
        <w:rPr>
          <w:rFonts w:hint="eastAsia"/>
        </w:rPr>
        <w:t>いすみ市自主防災組織訓練助成金実績報告書</w:t>
      </w:r>
    </w:p>
    <w:p w:rsidR="00F279A6" w:rsidRPr="00AF63CA" w:rsidRDefault="00F279A6" w:rsidP="00F279A6"/>
    <w:p w:rsidR="00F279A6" w:rsidRPr="00AF63CA" w:rsidRDefault="00F279A6" w:rsidP="00F279A6"/>
    <w:p w:rsidR="00F279A6" w:rsidRPr="00AF63CA" w:rsidRDefault="00226C0E" w:rsidP="00F279A6">
      <w:r w:rsidRPr="00AF63CA">
        <w:rPr>
          <w:rFonts w:hint="eastAsia"/>
        </w:rPr>
        <w:t xml:space="preserve">　いすみ市長　　　　　　　　　　様</w:t>
      </w:r>
    </w:p>
    <w:p w:rsidR="00F279A6" w:rsidRPr="00AF63CA" w:rsidRDefault="00F279A6" w:rsidP="00F279A6"/>
    <w:p w:rsidR="00F279A6" w:rsidRPr="00AF63CA" w:rsidRDefault="00226C0E" w:rsidP="00F279A6">
      <w:pPr>
        <w:spacing w:after="60"/>
        <w:jc w:val="right"/>
        <w:rPr>
          <w:rFonts w:ascii="‚l‚r –¾’©"/>
        </w:rPr>
      </w:pPr>
      <w:r w:rsidRPr="00AF63CA">
        <w:rPr>
          <w:rFonts w:hint="eastAsia"/>
          <w:spacing w:val="15"/>
        </w:rPr>
        <w:t>自主防災組織</w:t>
      </w:r>
      <w:r w:rsidRPr="00AF63CA">
        <w:rPr>
          <w:rFonts w:hint="eastAsia"/>
        </w:rPr>
        <w:t xml:space="preserve">名　　　　　　　　　　　　</w:t>
      </w:r>
    </w:p>
    <w:p w:rsidR="00F279A6" w:rsidRPr="00AF63CA" w:rsidRDefault="00226C0E" w:rsidP="00F279A6">
      <w:pPr>
        <w:spacing w:after="60"/>
        <w:jc w:val="right"/>
        <w:rPr>
          <w:rFonts w:ascii="‚l‚r –¾’©"/>
        </w:rPr>
      </w:pPr>
      <w:r w:rsidRPr="00AF63CA">
        <w:rPr>
          <w:rFonts w:hint="eastAsia"/>
        </w:rPr>
        <w:t xml:space="preserve">代表者　</w:t>
      </w:r>
      <w:r w:rsidRPr="00AF63CA">
        <w:rPr>
          <w:rFonts w:hint="eastAsia"/>
          <w:spacing w:val="210"/>
        </w:rPr>
        <w:t>住</w:t>
      </w:r>
      <w:r w:rsidRPr="00AF63CA">
        <w:rPr>
          <w:rFonts w:hint="eastAsia"/>
        </w:rPr>
        <w:t xml:space="preserve">所　　　　　　　　　　　　</w:t>
      </w:r>
    </w:p>
    <w:p w:rsidR="00F279A6" w:rsidRPr="00AF63CA" w:rsidRDefault="00226C0E" w:rsidP="00F279A6">
      <w:pPr>
        <w:spacing w:after="60"/>
        <w:jc w:val="right"/>
      </w:pPr>
      <w:r w:rsidRPr="00AF63CA">
        <w:rPr>
          <w:rFonts w:hint="eastAsia"/>
          <w:spacing w:val="210"/>
        </w:rPr>
        <w:t>氏</w:t>
      </w:r>
      <w:r w:rsidRPr="00AF63CA">
        <w:rPr>
          <w:rFonts w:hint="eastAsia"/>
        </w:rPr>
        <w:t xml:space="preserve">名　　　　　　　　　　　　</w:t>
      </w:r>
    </w:p>
    <w:p w:rsidR="00F279A6" w:rsidRPr="00AF63CA" w:rsidRDefault="00226C0E" w:rsidP="00F279A6">
      <w:pPr>
        <w:jc w:val="right"/>
      </w:pPr>
      <w:r w:rsidRPr="00AF63CA">
        <w:rPr>
          <w:rFonts w:hint="eastAsia"/>
        </w:rPr>
        <w:t xml:space="preserve">電話番号　　　　　　　　　　　　</w:t>
      </w:r>
    </w:p>
    <w:p w:rsidR="00F279A6" w:rsidRPr="00AF63CA" w:rsidRDefault="00226C0E" w:rsidP="00F279A6">
      <w:pPr>
        <w:jc w:val="right"/>
      </w:pPr>
      <w:r w:rsidRPr="00AF63CA">
        <w:rPr>
          <w:spacing w:val="41"/>
          <w:kern w:val="0"/>
          <w:fitText w:val="840" w:id="-1534993145"/>
        </w:rPr>
        <w:t>E-mai</w:t>
      </w:r>
      <w:r w:rsidRPr="00AF63CA">
        <w:rPr>
          <w:spacing w:val="5"/>
          <w:kern w:val="0"/>
          <w:fitText w:val="840" w:id="-1534993145"/>
        </w:rPr>
        <w:t>l</w:t>
      </w:r>
      <w:r w:rsidRPr="00AF63CA">
        <w:rPr>
          <w:rFonts w:hint="eastAsia"/>
        </w:rPr>
        <w:t xml:space="preserve">　　　　　　　　　　　　</w:t>
      </w:r>
    </w:p>
    <w:p w:rsidR="00F279A6" w:rsidRPr="00AF63CA" w:rsidRDefault="00F279A6" w:rsidP="00F279A6"/>
    <w:p w:rsidR="00F279A6" w:rsidRPr="00AF63CA" w:rsidRDefault="00F279A6" w:rsidP="00F279A6"/>
    <w:p w:rsidR="00F279A6" w:rsidRPr="00AF63CA" w:rsidRDefault="00226C0E" w:rsidP="00F279A6">
      <w:r w:rsidRPr="00AF63CA">
        <w:rPr>
          <w:rFonts w:hint="eastAsia"/>
        </w:rPr>
        <w:t xml:space="preserve">　　　　　年　　月　　</w:t>
      </w:r>
      <w:proofErr w:type="gramStart"/>
      <w:r w:rsidRPr="00AF63CA">
        <w:rPr>
          <w:rFonts w:hint="eastAsia"/>
        </w:rPr>
        <w:t>日付け</w:t>
      </w:r>
      <w:proofErr w:type="gramEnd"/>
      <w:r w:rsidRPr="00AF63CA">
        <w:rPr>
          <w:rFonts w:hint="eastAsia"/>
        </w:rPr>
        <w:t xml:space="preserve">　　　　指令第　　号で交付決定された助成金に係る自主防災組織防火防災訓練が完了したので、下記のとおり報告します。</w:t>
      </w:r>
    </w:p>
    <w:p w:rsidR="00F279A6" w:rsidRPr="00AF63CA" w:rsidRDefault="00F279A6" w:rsidP="00F279A6"/>
    <w:p w:rsidR="00F279A6" w:rsidRPr="00AF63CA" w:rsidRDefault="00F279A6" w:rsidP="00F279A6"/>
    <w:p w:rsidR="00F279A6" w:rsidRPr="00AF63CA" w:rsidRDefault="00226C0E" w:rsidP="00F279A6">
      <w:pPr>
        <w:jc w:val="center"/>
      </w:pPr>
      <w:r w:rsidRPr="00AF63CA">
        <w:rPr>
          <w:rFonts w:hint="eastAsia"/>
        </w:rPr>
        <w:t>記</w:t>
      </w:r>
    </w:p>
    <w:p w:rsidR="00F279A6" w:rsidRPr="00AF63CA" w:rsidRDefault="00F279A6" w:rsidP="00F279A6"/>
    <w:p w:rsidR="00F279A6" w:rsidRPr="00AF63CA" w:rsidRDefault="00F279A6" w:rsidP="00F279A6"/>
    <w:p w:rsidR="00F279A6" w:rsidRPr="00AF63CA" w:rsidRDefault="00226C0E" w:rsidP="00F279A6">
      <w:pPr>
        <w:spacing w:after="60"/>
      </w:pPr>
      <w:r w:rsidRPr="00AF63CA">
        <w:t>1</w:t>
      </w:r>
      <w:r w:rsidRPr="00AF63CA">
        <w:rPr>
          <w:rFonts w:hint="eastAsia"/>
        </w:rPr>
        <w:t xml:space="preserve">　交付決定額　　　　　　　　　　　　円</w:t>
      </w:r>
    </w:p>
    <w:p w:rsidR="00F279A6" w:rsidRPr="00AF63CA" w:rsidRDefault="00226C0E" w:rsidP="00F279A6">
      <w:pPr>
        <w:spacing w:after="60"/>
      </w:pPr>
      <w:r w:rsidRPr="00AF63CA">
        <w:t>2</w:t>
      </w:r>
      <w:r w:rsidRPr="00AF63CA">
        <w:rPr>
          <w:rFonts w:hint="eastAsia"/>
        </w:rPr>
        <w:t xml:space="preserve">　訓練実施日　　　　年　　月　　日</w:t>
      </w:r>
    </w:p>
    <w:p w:rsidR="00F279A6" w:rsidRPr="00AF63CA" w:rsidRDefault="00226C0E" w:rsidP="00F279A6">
      <w:pPr>
        <w:spacing w:after="60"/>
      </w:pPr>
      <w:r w:rsidRPr="00AF63CA">
        <w:t>3</w:t>
      </w:r>
      <w:r w:rsidRPr="00AF63CA">
        <w:rPr>
          <w:rFonts w:hint="eastAsia"/>
        </w:rPr>
        <w:t xml:space="preserve">　参加人数　　　　　　　人</w:t>
      </w:r>
    </w:p>
    <w:p w:rsidR="00F279A6" w:rsidRPr="00AF63CA" w:rsidRDefault="00226C0E" w:rsidP="00F279A6">
      <w:pPr>
        <w:spacing w:after="60"/>
      </w:pPr>
      <w:r w:rsidRPr="00AF63CA">
        <w:t>4</w:t>
      </w:r>
      <w:r w:rsidRPr="00AF63CA">
        <w:rPr>
          <w:rFonts w:hint="eastAsia"/>
        </w:rPr>
        <w:t xml:space="preserve">　添付書類</w:t>
      </w:r>
    </w:p>
    <w:p w:rsidR="00F279A6" w:rsidRPr="00AF63CA" w:rsidRDefault="00226C0E" w:rsidP="00F279A6">
      <w:pPr>
        <w:spacing w:after="60"/>
      </w:pPr>
      <w:r w:rsidRPr="00AF63CA">
        <w:rPr>
          <w:rFonts w:hint="eastAsia"/>
        </w:rPr>
        <w:t xml:space="preserve">　</w:t>
      </w:r>
      <w:r w:rsidRPr="00AF63CA">
        <w:t>(1)</w:t>
      </w:r>
      <w:r w:rsidRPr="00AF63CA">
        <w:rPr>
          <w:rFonts w:hint="eastAsia"/>
        </w:rPr>
        <w:t xml:space="preserve">　参加人数が確認できる書類</w:t>
      </w:r>
    </w:p>
    <w:p w:rsidR="00F279A6" w:rsidRPr="00AF63CA" w:rsidRDefault="00226C0E" w:rsidP="00F279A6">
      <w:pPr>
        <w:spacing w:after="60"/>
      </w:pPr>
      <w:r w:rsidRPr="00AF63CA">
        <w:rPr>
          <w:rFonts w:hint="eastAsia"/>
        </w:rPr>
        <w:t xml:space="preserve">　</w:t>
      </w:r>
      <w:r w:rsidRPr="00AF63CA">
        <w:t>(2)</w:t>
      </w:r>
      <w:r w:rsidRPr="00AF63CA">
        <w:rPr>
          <w:rFonts w:hint="eastAsia"/>
        </w:rPr>
        <w:t xml:space="preserve">　訓練の写真</w:t>
      </w:r>
    </w:p>
    <w:p w:rsidR="00F279A6" w:rsidRPr="00AF63CA" w:rsidRDefault="00226C0E" w:rsidP="00F279A6">
      <w:r w:rsidRPr="00AF63CA">
        <w:rPr>
          <w:rFonts w:hint="eastAsia"/>
        </w:rPr>
        <w:t xml:space="preserve">　</w:t>
      </w:r>
      <w:r w:rsidRPr="00AF63CA">
        <w:t>(3)</w:t>
      </w:r>
      <w:r w:rsidRPr="00AF63CA">
        <w:rPr>
          <w:rFonts w:hint="eastAsia"/>
        </w:rPr>
        <w:t xml:space="preserve">　市長が必要と認めたもの</w:t>
      </w:r>
    </w:p>
    <w:p w:rsidR="00F279A6" w:rsidRPr="00AF63CA" w:rsidRDefault="00F279A6" w:rsidP="00F279A6"/>
    <w:p w:rsidR="00F279A6" w:rsidRPr="00AF63CA" w:rsidRDefault="00F279A6" w:rsidP="00F279A6"/>
    <w:p w:rsidR="00F279A6" w:rsidRPr="00AF63CA" w:rsidRDefault="00F279A6" w:rsidP="00F279A6"/>
    <w:p w:rsidR="00F279A6" w:rsidRPr="00AF63CA" w:rsidRDefault="00F279A6" w:rsidP="00F279A6"/>
    <w:p w:rsidR="00F279A6" w:rsidRPr="00AF63CA" w:rsidRDefault="00F279A6" w:rsidP="00F279A6"/>
    <w:tbl>
      <w:tblPr>
        <w:tblStyle w:val="ab"/>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119"/>
        <w:gridCol w:w="5386"/>
      </w:tblGrid>
      <w:tr w:rsidR="00525E0A" w:rsidTr="00916738">
        <w:tc>
          <w:tcPr>
            <w:tcW w:w="3119" w:type="dxa"/>
            <w:tcBorders>
              <w:top w:val="single" w:sz="4" w:space="0" w:color="auto"/>
              <w:left w:val="single" w:sz="4" w:space="0" w:color="auto"/>
              <w:bottom w:val="single" w:sz="4" w:space="0" w:color="auto"/>
              <w:right w:val="single" w:sz="4" w:space="0" w:color="auto"/>
            </w:tcBorders>
            <w:hideMark/>
          </w:tcPr>
          <w:p w:rsidR="00AE593F" w:rsidRPr="00AF63CA" w:rsidRDefault="00226C0E" w:rsidP="00680353">
            <w:pPr>
              <w:rPr>
                <w:rFonts w:hAnsi="Courier New"/>
              </w:rPr>
            </w:pPr>
            <w:r w:rsidRPr="00AF63CA">
              <w:rPr>
                <w:rFonts w:hAnsi="Courier New" w:hint="eastAsia"/>
              </w:rPr>
              <w:t>本件責任者（職氏名・連絡先）</w:t>
            </w:r>
          </w:p>
        </w:tc>
        <w:tc>
          <w:tcPr>
            <w:tcW w:w="5386" w:type="dxa"/>
            <w:tcBorders>
              <w:top w:val="single" w:sz="4" w:space="0" w:color="auto"/>
              <w:left w:val="single" w:sz="4" w:space="0" w:color="auto"/>
              <w:bottom w:val="single" w:sz="4" w:space="0" w:color="auto"/>
              <w:right w:val="single" w:sz="4" w:space="0" w:color="auto"/>
            </w:tcBorders>
          </w:tcPr>
          <w:p w:rsidR="00AE593F" w:rsidRPr="00AF63CA" w:rsidRDefault="00AE593F" w:rsidP="00680353">
            <w:pPr>
              <w:rPr>
                <w:rFonts w:hAnsi="Courier New"/>
              </w:rPr>
            </w:pPr>
          </w:p>
        </w:tc>
      </w:tr>
    </w:tbl>
    <w:p w:rsidR="00AE593F" w:rsidRPr="00AF63CA" w:rsidRDefault="00226C0E" w:rsidP="00AE593F">
      <w:pPr>
        <w:rPr>
          <w:rFonts w:hAnsi="Courier New"/>
        </w:rPr>
      </w:pPr>
      <w:r w:rsidRPr="00AF63CA">
        <w:rPr>
          <w:rFonts w:hAnsi="ＭＳ 明朝" w:cs="ＭＳ 明朝" w:hint="eastAsia"/>
        </w:rPr>
        <w:t>※団体・法人等については、必ず本件責任者欄は、記入してください。</w:t>
      </w:r>
    </w:p>
    <w:p w:rsidR="00F279A6" w:rsidRPr="007923CB" w:rsidRDefault="00F279A6">
      <w:bookmarkStart w:id="0" w:name="_GoBack"/>
      <w:bookmarkEnd w:id="0"/>
    </w:p>
    <w:sectPr w:rsidR="00F279A6" w:rsidRPr="007923CB">
      <w:headerReference w:type="default" r:id="rId8"/>
      <w:pgSz w:w="11907" w:h="16840" w:code="9"/>
      <w:pgMar w:top="1701" w:right="1701" w:bottom="1701" w:left="1701" w:header="284" w:footer="284" w:gutter="0"/>
      <w:pgNumType w:start="1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C0E" w:rsidRDefault="00226C0E">
      <w:r>
        <w:separator/>
      </w:r>
    </w:p>
  </w:endnote>
  <w:endnote w:type="continuationSeparator" w:id="0">
    <w:p w:rsidR="00226C0E" w:rsidRDefault="0022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C0E" w:rsidRDefault="00226C0E">
      <w:r>
        <w:separator/>
      </w:r>
    </w:p>
  </w:footnote>
  <w:footnote w:type="continuationSeparator" w:id="0">
    <w:p w:rsidR="00226C0E" w:rsidRDefault="00226C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20F" w:rsidRPr="0058720F" w:rsidRDefault="0058720F" w:rsidP="0058720F">
    <w:pPr>
      <w:pStyle w:val="a7"/>
      <w:jc w:val="cent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efaultTabStop w:val="851"/>
  <w:drawingGridHorizontalSpacing w:val="102"/>
  <w:drawingGridVerticalSpacing w:val="175"/>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C7E"/>
    <w:rsid w:val="0005513C"/>
    <w:rsid w:val="000A6B35"/>
    <w:rsid w:val="000C694A"/>
    <w:rsid w:val="00106F7A"/>
    <w:rsid w:val="00135DDF"/>
    <w:rsid w:val="00141429"/>
    <w:rsid w:val="00210C3D"/>
    <w:rsid w:val="00226C0E"/>
    <w:rsid w:val="0028085F"/>
    <w:rsid w:val="00294062"/>
    <w:rsid w:val="002A7811"/>
    <w:rsid w:val="00324B1A"/>
    <w:rsid w:val="003628CD"/>
    <w:rsid w:val="003E5CD2"/>
    <w:rsid w:val="004034BD"/>
    <w:rsid w:val="0050523E"/>
    <w:rsid w:val="00525E0A"/>
    <w:rsid w:val="0058720F"/>
    <w:rsid w:val="00672021"/>
    <w:rsid w:val="00680353"/>
    <w:rsid w:val="006949AD"/>
    <w:rsid w:val="006B36D2"/>
    <w:rsid w:val="006E244C"/>
    <w:rsid w:val="006E5502"/>
    <w:rsid w:val="006F06A4"/>
    <w:rsid w:val="006F42A4"/>
    <w:rsid w:val="006F68EA"/>
    <w:rsid w:val="007864BC"/>
    <w:rsid w:val="007923CB"/>
    <w:rsid w:val="007C3DA5"/>
    <w:rsid w:val="00825425"/>
    <w:rsid w:val="00894A6D"/>
    <w:rsid w:val="008A7F52"/>
    <w:rsid w:val="00916738"/>
    <w:rsid w:val="009855FF"/>
    <w:rsid w:val="009A6812"/>
    <w:rsid w:val="00AB0C7E"/>
    <w:rsid w:val="00AE593F"/>
    <w:rsid w:val="00AF63CA"/>
    <w:rsid w:val="00B454E6"/>
    <w:rsid w:val="00B62C9D"/>
    <w:rsid w:val="00BA4E00"/>
    <w:rsid w:val="00C41C22"/>
    <w:rsid w:val="00CA6A67"/>
    <w:rsid w:val="00CE6104"/>
    <w:rsid w:val="00D31239"/>
    <w:rsid w:val="00DE6E63"/>
    <w:rsid w:val="00DF2290"/>
    <w:rsid w:val="00E109B3"/>
    <w:rsid w:val="00E17C4E"/>
    <w:rsid w:val="00E616D6"/>
    <w:rsid w:val="00E94777"/>
    <w:rsid w:val="00EF3987"/>
    <w:rsid w:val="00F221E1"/>
    <w:rsid w:val="00F27310"/>
    <w:rsid w:val="00F279A6"/>
    <w:rsid w:val="00F46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0"/>
      <w:szCs w:val="20"/>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0"/>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0"/>
      <w:szCs w:val="20"/>
    </w:rPr>
  </w:style>
  <w:style w:type="table" w:styleId="ab">
    <w:name w:val="Table Grid"/>
    <w:basedOn w:val="a1"/>
    <w:uiPriority w:val="39"/>
    <w:locked/>
    <w:rsid w:val="00E17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rsid w:val="006949AD"/>
    <w:rPr>
      <w:rFonts w:cs="Times New Roman"/>
      <w:sz w:val="18"/>
      <w:szCs w:val="18"/>
    </w:rPr>
  </w:style>
  <w:style w:type="paragraph" w:styleId="ad">
    <w:name w:val="annotation text"/>
    <w:basedOn w:val="a"/>
    <w:link w:val="ae"/>
    <w:uiPriority w:val="99"/>
    <w:rsid w:val="006949AD"/>
    <w:pPr>
      <w:jc w:val="left"/>
    </w:pPr>
  </w:style>
  <w:style w:type="character" w:customStyle="1" w:styleId="ae">
    <w:name w:val="コメント文字列 (文字)"/>
    <w:basedOn w:val="a0"/>
    <w:link w:val="ad"/>
    <w:uiPriority w:val="99"/>
    <w:locked/>
    <w:rsid w:val="006949AD"/>
    <w:rPr>
      <w:rFonts w:ascii="ＭＳ 明朝" w:cs="Times New Roman"/>
      <w:sz w:val="20"/>
      <w:szCs w:val="20"/>
    </w:rPr>
  </w:style>
  <w:style w:type="paragraph" w:styleId="af">
    <w:name w:val="annotation subject"/>
    <w:basedOn w:val="ad"/>
    <w:next w:val="ad"/>
    <w:link w:val="af0"/>
    <w:uiPriority w:val="99"/>
    <w:rsid w:val="006949AD"/>
    <w:rPr>
      <w:b/>
      <w:bCs/>
    </w:rPr>
  </w:style>
  <w:style w:type="character" w:customStyle="1" w:styleId="af0">
    <w:name w:val="コメント内容 (文字)"/>
    <w:basedOn w:val="ae"/>
    <w:link w:val="af"/>
    <w:uiPriority w:val="99"/>
    <w:locked/>
    <w:rsid w:val="006949AD"/>
    <w:rPr>
      <w:rFonts w:ascii="ＭＳ 明朝" w:cs="Times New Roman"/>
      <w:b/>
      <w:bCs/>
      <w:sz w:val="20"/>
      <w:szCs w:val="20"/>
    </w:rPr>
  </w:style>
  <w:style w:type="paragraph" w:styleId="af1">
    <w:name w:val="Balloon Text"/>
    <w:basedOn w:val="a"/>
    <w:link w:val="af2"/>
    <w:uiPriority w:val="99"/>
    <w:rsid w:val="006949AD"/>
    <w:rPr>
      <w:rFonts w:asciiTheme="majorHAnsi" w:eastAsiaTheme="majorEastAsia" w:hAnsiTheme="majorHAnsi"/>
      <w:sz w:val="18"/>
      <w:szCs w:val="18"/>
    </w:rPr>
  </w:style>
  <w:style w:type="character" w:customStyle="1" w:styleId="af2">
    <w:name w:val="吹き出し (文字)"/>
    <w:basedOn w:val="a0"/>
    <w:link w:val="af1"/>
    <w:uiPriority w:val="99"/>
    <w:locked/>
    <w:rsid w:val="006949AD"/>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0"/>
      <w:szCs w:val="20"/>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0"/>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0"/>
      <w:szCs w:val="20"/>
    </w:rPr>
  </w:style>
  <w:style w:type="table" w:styleId="ab">
    <w:name w:val="Table Grid"/>
    <w:basedOn w:val="a1"/>
    <w:uiPriority w:val="39"/>
    <w:locked/>
    <w:rsid w:val="00E17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rsid w:val="006949AD"/>
    <w:rPr>
      <w:rFonts w:cs="Times New Roman"/>
      <w:sz w:val="18"/>
      <w:szCs w:val="18"/>
    </w:rPr>
  </w:style>
  <w:style w:type="paragraph" w:styleId="ad">
    <w:name w:val="annotation text"/>
    <w:basedOn w:val="a"/>
    <w:link w:val="ae"/>
    <w:uiPriority w:val="99"/>
    <w:rsid w:val="006949AD"/>
    <w:pPr>
      <w:jc w:val="left"/>
    </w:pPr>
  </w:style>
  <w:style w:type="character" w:customStyle="1" w:styleId="ae">
    <w:name w:val="コメント文字列 (文字)"/>
    <w:basedOn w:val="a0"/>
    <w:link w:val="ad"/>
    <w:uiPriority w:val="99"/>
    <w:locked/>
    <w:rsid w:val="006949AD"/>
    <w:rPr>
      <w:rFonts w:ascii="ＭＳ 明朝" w:cs="Times New Roman"/>
      <w:sz w:val="20"/>
      <w:szCs w:val="20"/>
    </w:rPr>
  </w:style>
  <w:style w:type="paragraph" w:styleId="af">
    <w:name w:val="annotation subject"/>
    <w:basedOn w:val="ad"/>
    <w:next w:val="ad"/>
    <w:link w:val="af0"/>
    <w:uiPriority w:val="99"/>
    <w:rsid w:val="006949AD"/>
    <w:rPr>
      <w:b/>
      <w:bCs/>
    </w:rPr>
  </w:style>
  <w:style w:type="character" w:customStyle="1" w:styleId="af0">
    <w:name w:val="コメント内容 (文字)"/>
    <w:basedOn w:val="ae"/>
    <w:link w:val="af"/>
    <w:uiPriority w:val="99"/>
    <w:locked/>
    <w:rsid w:val="006949AD"/>
    <w:rPr>
      <w:rFonts w:ascii="ＭＳ 明朝" w:cs="Times New Roman"/>
      <w:b/>
      <w:bCs/>
      <w:sz w:val="20"/>
      <w:szCs w:val="20"/>
    </w:rPr>
  </w:style>
  <w:style w:type="paragraph" w:styleId="af1">
    <w:name w:val="Balloon Text"/>
    <w:basedOn w:val="a"/>
    <w:link w:val="af2"/>
    <w:uiPriority w:val="99"/>
    <w:rsid w:val="006949AD"/>
    <w:rPr>
      <w:rFonts w:asciiTheme="majorHAnsi" w:eastAsiaTheme="majorEastAsia" w:hAnsiTheme="majorHAnsi"/>
      <w:sz w:val="18"/>
      <w:szCs w:val="18"/>
    </w:rPr>
  </w:style>
  <w:style w:type="character" w:customStyle="1" w:styleId="af2">
    <w:name w:val="吹き出し (文字)"/>
    <w:basedOn w:val="a0"/>
    <w:link w:val="af1"/>
    <w:uiPriority w:val="99"/>
    <w:locked/>
    <w:rsid w:val="006949A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47207-57D1-4FB8-A3C3-5D24710A8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様式.dot</Template>
  <TotalTime>1</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Hewlett-Packard Company</Company>
  <LinksUpToDate>false</LinksUpToDate>
  <CharactersWithSpaces>400</CharactersWithSpaces>
  <SharedDoc>false</SharedDoc>
  <HyperlinkBase>_x000d_</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masaki</cp:lastModifiedBy>
  <cp:revision>3</cp:revision>
  <cp:lastPrinted>2022-02-24T07:19:00Z</cp:lastPrinted>
  <dcterms:created xsi:type="dcterms:W3CDTF">2022-04-15T22:31:00Z</dcterms:created>
  <dcterms:modified xsi:type="dcterms:W3CDTF">2022-04-15T23:23:00Z</dcterms:modified>
</cp:coreProperties>
</file>